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1" w:type="pct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2307"/>
        <w:gridCol w:w="873"/>
        <w:gridCol w:w="2114"/>
        <w:gridCol w:w="988"/>
        <w:gridCol w:w="1372"/>
        <w:gridCol w:w="1213"/>
        <w:gridCol w:w="1204"/>
        <w:gridCol w:w="1556"/>
        <w:gridCol w:w="1110"/>
        <w:gridCol w:w="1107"/>
        <w:gridCol w:w="895"/>
      </w:tblGrid>
      <w:tr w:rsidR="00BA2430" w:rsidRPr="00BA2430" w14:paraId="0EEF783D" w14:textId="77777777" w:rsidTr="00B26264">
        <w:trPr>
          <w:trHeight w:val="34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D5DAC" w14:textId="5597D04A" w:rsidR="00BA2430" w:rsidRPr="00E6612E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E6612E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臺</w:t>
            </w:r>
            <w:proofErr w:type="gramEnd"/>
            <w:r w:rsidRPr="00E6612E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中市北區收容避難處所一覽表</w:t>
            </w:r>
            <w:r w:rsidR="00C26930" w:rsidRPr="00E6612E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1150</w:t>
            </w:r>
            <w:r w:rsidR="00191B7D" w:rsidRPr="00E6612E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515</w:t>
            </w:r>
          </w:p>
        </w:tc>
      </w:tr>
      <w:tr w:rsidR="00BA2430" w:rsidRPr="00BA2430" w14:paraId="49402F9F" w14:textId="77777777" w:rsidTr="00B26264">
        <w:trPr>
          <w:trHeight w:val="998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6D17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災民收容所編號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D649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災民收容所名稱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7A92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管理人姓名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1AE3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管理人電話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6D60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收容所村里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DFD5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收容所地址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ADD8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經度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0B89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緯度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7F54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服務里別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9D66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收容人數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0A66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容納面積(室內)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DBAC" w14:textId="77777777" w:rsidR="00BA2430" w:rsidRPr="00BA2430" w:rsidRDefault="00BA2430" w:rsidP="00BA24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容納面積(室外)</w:t>
            </w:r>
          </w:p>
        </w:tc>
      </w:tr>
      <w:tr w:rsidR="00BA2430" w:rsidRPr="00BA2430" w14:paraId="6FFC3F97" w14:textId="77777777" w:rsidTr="00B26264">
        <w:trPr>
          <w:trHeight w:val="998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D44F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SB404-0001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A39A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北區行政大樓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4108" w14:textId="5BB4BA1E" w:rsidR="00BA2430" w:rsidRPr="00C26930" w:rsidRDefault="00C26930" w:rsidP="00BA24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26930">
              <w:rPr>
                <w:rFonts w:ascii="標楷體" w:eastAsia="標楷體" w:hAnsi="標楷體" w:cs="新細明體" w:hint="eastAsia"/>
                <w:sz w:val="24"/>
                <w:szCs w:val="24"/>
                <w:highlight w:val="yellow"/>
              </w:rPr>
              <w:t>張辰薇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B3F0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04-22314031轉153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C47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賴厝里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17F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永興街301號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5FE8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120.682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26D2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24.166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EA1B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賴厝里、賴福里、頂厝里、梅川里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E0E7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E89E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1837.2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C20E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</w:t>
            </w:r>
          </w:p>
        </w:tc>
      </w:tr>
      <w:tr w:rsidR="00BA2430" w:rsidRPr="00BA2430" w14:paraId="59C3D869" w14:textId="77777777" w:rsidTr="00B26264">
        <w:trPr>
          <w:trHeight w:val="1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003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SB404-0002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C2D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省三國小</w:t>
            </w: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育德館及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操場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D96D" w14:textId="20DA582E" w:rsidR="00BA2430" w:rsidRPr="00BA2430" w:rsidRDefault="00191B7D" w:rsidP="00BA2430">
            <w:pPr>
              <w:spacing w:after="0" w:line="240" w:lineRule="auto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191B7D">
              <w:rPr>
                <w:rFonts w:ascii="標楷體" w:eastAsia="標楷體" w:hAnsi="標楷體" w:cs="新細明體"/>
                <w:sz w:val="24"/>
                <w:szCs w:val="24"/>
                <w:highlight w:val="yellow"/>
              </w:rPr>
              <w:t>許家嘉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06D6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04-22</w:t>
            </w:r>
            <w:r w:rsidRPr="00562FE2">
              <w:rPr>
                <w:rFonts w:ascii="標楷體" w:eastAsia="標楷體" w:hAnsi="標楷體" w:cs="新細明體" w:hint="eastAsia"/>
                <w:sz w:val="24"/>
                <w:szCs w:val="24"/>
              </w:rPr>
              <w:t>318092#733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0A3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建興里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F550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崇德路一段107號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D847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120.6848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E9F1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24.15983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ADB2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五常、頂厝、崇德、金龍、</w:t>
            </w: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邱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厝、建興、金華、建成、建德、錦村、</w:t>
            </w: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錦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洲、錦祥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7C1F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B83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A856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1782</w:t>
            </w:r>
          </w:p>
        </w:tc>
      </w:tr>
      <w:tr w:rsidR="00BA2430" w:rsidRPr="00BA2430" w14:paraId="6179B6B1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26EF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SB404-0003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8327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臺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中市北區太平國小大禮堂及操場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5153" w14:textId="43B736F6" w:rsidR="00BA2430" w:rsidRPr="006929DD" w:rsidRDefault="00217AC0" w:rsidP="00BA24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929DD">
              <w:rPr>
                <w:rFonts w:ascii="標楷體" w:eastAsia="標楷體" w:hAnsi="標楷體" w:cs="新細明體" w:hint="eastAsia"/>
                <w:sz w:val="24"/>
                <w:szCs w:val="24"/>
              </w:rPr>
              <w:t>林秋萍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B533" w14:textId="14A3E853" w:rsidR="00BA2430" w:rsidRPr="006929DD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929DD">
              <w:rPr>
                <w:rFonts w:ascii="標楷體" w:eastAsia="標楷體" w:hAnsi="標楷體" w:cs="新細明體" w:hint="eastAsia"/>
                <w:sz w:val="24"/>
                <w:szCs w:val="24"/>
              </w:rPr>
              <w:t>04-22211101#7</w:t>
            </w:r>
            <w:r w:rsidR="00217AC0" w:rsidRPr="006929DD"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Pr="006929DD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030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錦平里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D2EF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北區錦平里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太平路74號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C54F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120.6818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12A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24.14903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D7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中正、</w:t>
            </w: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錦平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、六合、新興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D2C7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C248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2186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21974</w:t>
            </w:r>
          </w:p>
        </w:tc>
      </w:tr>
      <w:tr w:rsidR="00BA2430" w:rsidRPr="00BA2430" w14:paraId="2E72CDDB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A2B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SB404-0004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236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臺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中市北區長青里活動中心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568B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林裕賜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FA92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04-22918691專線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AF5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長青里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A9FF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北區長青里陝西路66之2號三樓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6C1C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120.6686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4B28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24.16899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2755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立人、長青、賴旺、賴明、賴厝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ADA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242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918.83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A3A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</w:t>
            </w:r>
          </w:p>
        </w:tc>
      </w:tr>
      <w:tr w:rsidR="00BA2430" w:rsidRPr="00BA2430" w14:paraId="74BB73EF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0708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SB404-0005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616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臺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中市北區賴興活動中心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49D1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盧冬松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D21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04-22956505專線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4753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賴興里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1C1B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北區賴興里山西路二段125號三、四樓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39AA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120.6758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D9EB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24.17169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D7D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賴旺、賴厝、賴興、賴明、梅川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9020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C04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1785.3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C3B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</w:t>
            </w:r>
          </w:p>
        </w:tc>
      </w:tr>
      <w:tr w:rsidR="00BA2430" w:rsidRPr="00BA2430" w14:paraId="5E0B6421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8F0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SB404-0006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25D0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臺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中市北區明德活動中心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525D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林麗芬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7D4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04-22951419專線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9957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明德里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5215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北區明德里太原四街23號二樓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C14D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120.6693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805D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24.16537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3E03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明德、明新、賴厝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C4D8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5E72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148.48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1C4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</w:t>
            </w:r>
          </w:p>
        </w:tc>
      </w:tr>
      <w:tr w:rsidR="00BA2430" w:rsidRPr="00BA2430" w14:paraId="23739C07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1BA1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SB404-0007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E0ED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臺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中市北區乾溝子活動中心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E499" w14:textId="77777777" w:rsidR="00BA2430" w:rsidRPr="00C90311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9031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何文正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AF33" w14:textId="77777777" w:rsidR="00BA2430" w:rsidRPr="00C90311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9031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0923-303-087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2DD6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淡溝里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63AD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北區淡溝里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西屯路一段299號一樓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C447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120.6659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CF3B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24.15901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D270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淡溝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01E2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03D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719.29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D0B6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</w:t>
            </w:r>
          </w:p>
        </w:tc>
      </w:tr>
      <w:tr w:rsidR="00BA2430" w:rsidRPr="00BA2430" w14:paraId="27ECE222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7E1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lastRenderedPageBreak/>
              <w:t>SB404-0009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8E53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台中公園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BD72" w14:textId="1876A43A" w:rsidR="00BA2430" w:rsidRPr="0089261E" w:rsidRDefault="00AD70BF" w:rsidP="00BA2430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籃俊泓</w:t>
            </w:r>
            <w:proofErr w:type="gramEnd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C091" w14:textId="06CB8F10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04-22289111#</w:t>
            </w:r>
            <w:r w:rsidRPr="004B0D1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3</w:t>
            </w:r>
            <w:r w:rsidR="004B0D15" w:rsidRPr="004B0D1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35</w:t>
            </w:r>
            <w:r w:rsidR="00AD70BF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41C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新興里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DF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自由路二段與公園路口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F3DA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120.6844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AF7C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24.14241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1838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新興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CC9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E285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F975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91371</w:t>
            </w:r>
          </w:p>
        </w:tc>
      </w:tr>
      <w:tr w:rsidR="00BA2430" w:rsidRPr="00BA2430" w14:paraId="0E69C696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0A05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2938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中達</w:t>
            </w: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里育德里邱厝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里聯合活動中心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4D85" w14:textId="77777777" w:rsidR="00BA2430" w:rsidRPr="00C90311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9031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賴文進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AAAE" w14:textId="77777777" w:rsidR="00BA2430" w:rsidRPr="00C90311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9031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04-22031039專線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9401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中達里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A615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英才路172號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448D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120.675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B5A8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24.15591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BF1A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光大、中達、文莊、育德、</w:t>
            </w: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邱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厝、賴村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36D0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B8C2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479.62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B33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</w:t>
            </w:r>
          </w:p>
        </w:tc>
      </w:tr>
      <w:tr w:rsidR="00BA2430" w:rsidRPr="00BA2430" w14:paraId="0673410E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2E67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EAF3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大湖里光大里聯合活動中心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5BB2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紀國華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995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04-22010259專線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E0F0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大湖里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4495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柳川東路四段28號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E977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120.6794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2BD5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24.14996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6DA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中正、大湖、六合、光大、文莊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D0B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2B71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332.35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468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</w:t>
            </w:r>
          </w:p>
        </w:tc>
      </w:tr>
      <w:tr w:rsidR="00BA2430" w:rsidRPr="00BA2430" w14:paraId="6ADB0252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618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F8D2" w14:textId="6D2EFBC5" w:rsidR="00BA2430" w:rsidRPr="00BA2430" w:rsidRDefault="00191B7D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191B7D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臺</w:t>
            </w:r>
            <w:proofErr w:type="gramEnd"/>
            <w:r w:rsidRPr="00191B7D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中市立臺中第一高級中學中等學校</w:t>
            </w:r>
            <w:r w:rsidR="00BA2430"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康樂館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7CA3" w14:textId="4792F94E" w:rsidR="00BA2430" w:rsidRPr="0089261E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89261E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highlight w:val="yellow"/>
              </w:rPr>
              <w:t>陳</w:t>
            </w:r>
            <w:r w:rsidR="00AB078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highlight w:val="yellow"/>
              </w:rPr>
              <w:t>曦</w:t>
            </w:r>
            <w:proofErr w:type="gramEnd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45B8" w14:textId="77777777" w:rsidR="00BA2430" w:rsidRPr="00C90311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9031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04-22226081#406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68C8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新北里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785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育才街2號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06C9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120.687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FF73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24.14937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9B9E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新北、樂英、錦村、建成、新興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E920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2A3E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2038.422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8083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</w:t>
            </w:r>
          </w:p>
        </w:tc>
      </w:tr>
      <w:tr w:rsidR="00BA2430" w:rsidRPr="00BA2430" w14:paraId="6F7A322E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F0BB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A55" w14:textId="1D23493E" w:rsidR="00BA2430" w:rsidRPr="00BA2430" w:rsidRDefault="00191B7D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191B7D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臺</w:t>
            </w:r>
            <w:proofErr w:type="gramEnd"/>
            <w:r w:rsidRPr="00191B7D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中市北區健行國民小學</w:t>
            </w:r>
            <w:proofErr w:type="gramStart"/>
            <w:r w:rsidR="00BA2430"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行健館</w:t>
            </w:r>
            <w:proofErr w:type="gramEnd"/>
            <w:r w:rsidR="00BA2430"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及操場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A739" w14:textId="2673F4F0" w:rsidR="00BA2430" w:rsidRPr="00EE3D06" w:rsidRDefault="00287FC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287FC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highlight w:val="yellow"/>
              </w:rPr>
              <w:t>林書筠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EF1B" w14:textId="77777777" w:rsidR="00BA2430" w:rsidRPr="00C90311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9031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04-22038064#731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9787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健行里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032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健行路666號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418A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120.6736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0D39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24.15941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FF20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健行、育德、賴村、明新、賴福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4A0B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2C2F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FD0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6000</w:t>
            </w:r>
          </w:p>
        </w:tc>
      </w:tr>
      <w:tr w:rsidR="00BA2430" w:rsidRPr="00BA2430" w14:paraId="28F52E16" w14:textId="77777777" w:rsidTr="00B26264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39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EC35" w14:textId="76F9177C" w:rsidR="00BA2430" w:rsidRPr="00BA2430" w:rsidRDefault="00191B7D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191B7D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臺</w:t>
            </w:r>
            <w:proofErr w:type="gramEnd"/>
            <w:r w:rsidRPr="00191B7D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中市立五權國民中學</w:t>
            </w:r>
            <w:r w:rsidR="00BA2430"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避難室及操場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8F1C" w14:textId="0C195C41" w:rsidR="00BA2430" w:rsidRPr="0032166B" w:rsidRDefault="00C90311" w:rsidP="00BA24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2166B">
              <w:rPr>
                <w:rFonts w:ascii="標楷體" w:eastAsia="標楷體" w:hAnsi="標楷體" w:cs="新細明體" w:hint="eastAsia"/>
                <w:sz w:val="24"/>
                <w:szCs w:val="24"/>
              </w:rPr>
              <w:t>陳惠津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07B5" w14:textId="77777777" w:rsidR="00BA2430" w:rsidRPr="0032166B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2166B">
              <w:rPr>
                <w:rFonts w:ascii="標楷體" w:eastAsia="標楷體" w:hAnsi="標楷體" w:cs="新細明體" w:hint="eastAsia"/>
                <w:sz w:val="24"/>
                <w:szCs w:val="24"/>
              </w:rPr>
              <w:t>04-22012180#731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58D6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五常里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D86A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臺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中市北區英才路1號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5013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120.6793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9C28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24.15507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674D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五常、文莊、光大、賴村、育德、</w:t>
            </w: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邱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B45C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20E3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379.05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7AC8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8280</w:t>
            </w:r>
          </w:p>
        </w:tc>
      </w:tr>
      <w:tr w:rsidR="00BA2430" w:rsidRPr="00BA2430" w14:paraId="2EC18D80" w14:textId="77777777" w:rsidTr="001A0E75">
        <w:trPr>
          <w:trHeight w:val="680"/>
        </w:trPr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5DD54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SB404-0015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38C977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中正公園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95ADED" w14:textId="6AF5492E" w:rsidR="00BA2430" w:rsidRPr="00BA2430" w:rsidRDefault="00AD70BF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籃俊泓</w:t>
            </w:r>
            <w:proofErr w:type="gramEnd"/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3E32D1" w14:textId="7A92AB20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04-22289111</w:t>
            </w:r>
            <w:r w:rsidR="00AD70BF"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#</w:t>
            </w:r>
            <w:r w:rsidR="00AD70BF" w:rsidRPr="004B0D1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335</w:t>
            </w:r>
            <w:r w:rsidR="00AD70BF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304DFA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邱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厝里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C1F53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學士路100號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BA9322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120.6827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AB7358" w14:textId="77777777" w:rsidR="00BA2430" w:rsidRPr="00BA2430" w:rsidRDefault="00BA2430" w:rsidP="00BA2430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24.15671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74B156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五常、</w:t>
            </w:r>
            <w:proofErr w:type="gramStart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邱</w:t>
            </w:r>
            <w:proofErr w:type="gramEnd"/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厝、育德、賴村、金龍、金華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C41D31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A0987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063239" w14:textId="77777777" w:rsidR="00BA2430" w:rsidRPr="00BA2430" w:rsidRDefault="00BA2430" w:rsidP="00BA2430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A243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52000</w:t>
            </w:r>
          </w:p>
        </w:tc>
      </w:tr>
      <w:tr w:rsidR="001A0E75" w:rsidRPr="001A0E75" w14:paraId="487EFB0A" w14:textId="77777777" w:rsidTr="002316DC">
        <w:trPr>
          <w:trHeight w:val="6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AA9C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SB404-0016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23A0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英才公園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7BD5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A0E7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籃俊泓</w:t>
            </w:r>
            <w:proofErr w:type="gramEnd"/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5187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04-22289111#33524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75E4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A0E7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淡溝里</w:t>
            </w:r>
            <w:proofErr w:type="gramEnd"/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A177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民權路313號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332D1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  <w:t>120.67124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13492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  <w:t>24.154741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AB2B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highlight w:val="yellow"/>
              </w:rPr>
              <w:t>中達、育德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568AA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  <w:t>200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D05A4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E5426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/>
                <w:color w:val="000000"/>
                <w:sz w:val="24"/>
                <w:szCs w:val="24"/>
                <w:highlight w:val="yellow"/>
              </w:rPr>
              <w:t>14100</w:t>
            </w:r>
          </w:p>
        </w:tc>
      </w:tr>
      <w:tr w:rsidR="001A0E75" w:rsidRPr="007329EA" w14:paraId="40E182CC" w14:textId="77777777" w:rsidTr="002316DC">
        <w:trPr>
          <w:trHeight w:val="6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822D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EE0000"/>
                <w:sz w:val="24"/>
                <w:szCs w:val="24"/>
                <w:highlight w:val="yellow"/>
              </w:rPr>
              <w:t>SB404-0017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BE67D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EE0000"/>
                <w:sz w:val="24"/>
                <w:szCs w:val="24"/>
                <w:highlight w:val="yellow"/>
              </w:rPr>
              <w:t>英士公園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64A11" w14:textId="4CB19FF0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EE0000"/>
                <w:sz w:val="24"/>
                <w:szCs w:val="24"/>
                <w:highlight w:val="yellow"/>
              </w:rPr>
              <w:t>林政緯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1D02" w14:textId="52680171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EE0000"/>
                <w:sz w:val="24"/>
                <w:szCs w:val="24"/>
                <w:highlight w:val="yellow"/>
              </w:rPr>
              <w:t>04-22314031#216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9D5D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proofErr w:type="gramStart"/>
            <w:r w:rsidRPr="001A0E75">
              <w:rPr>
                <w:rFonts w:ascii="標楷體" w:eastAsia="標楷體" w:hAnsi="標楷體" w:cs="新細明體" w:hint="eastAsia"/>
                <w:color w:val="EE0000"/>
                <w:sz w:val="24"/>
                <w:szCs w:val="24"/>
                <w:highlight w:val="yellow"/>
              </w:rPr>
              <w:t>文莊里</w:t>
            </w:r>
            <w:proofErr w:type="gramEnd"/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9EC6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EE0000"/>
                <w:sz w:val="24"/>
                <w:szCs w:val="24"/>
                <w:highlight w:val="yellow"/>
              </w:rPr>
              <w:t>文化街與英士路口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5EF4B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  <w:t>120.67585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D02A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  <w:t>24.151779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8C69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 w:hint="eastAsia"/>
                <w:color w:val="EE0000"/>
                <w:sz w:val="24"/>
                <w:szCs w:val="24"/>
                <w:highlight w:val="yellow"/>
              </w:rPr>
              <w:t>文莊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E77FA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  <w:t>70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A37D" w14:textId="77777777" w:rsidR="001A0E75" w:rsidRPr="001A0E75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</w:pPr>
            <w:r w:rsidRPr="001A0E75"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5BAF1" w14:textId="77777777" w:rsidR="001A0E75" w:rsidRPr="007329EA" w:rsidRDefault="001A0E75" w:rsidP="002316DC">
            <w:pPr>
              <w:spacing w:after="0" w:line="240" w:lineRule="auto"/>
              <w:rPr>
                <w:rFonts w:ascii="標楷體" w:eastAsia="標楷體" w:hAnsi="標楷體" w:cs="新細明體"/>
                <w:color w:val="EE0000"/>
                <w:sz w:val="24"/>
                <w:szCs w:val="24"/>
              </w:rPr>
            </w:pPr>
            <w:r w:rsidRPr="001A0E75">
              <w:rPr>
                <w:rFonts w:ascii="標楷體" w:eastAsia="標楷體" w:hAnsi="標楷體" w:cs="新細明體"/>
                <w:color w:val="EE0000"/>
                <w:sz w:val="24"/>
                <w:szCs w:val="24"/>
                <w:highlight w:val="yellow"/>
              </w:rPr>
              <w:t>3950</w:t>
            </w:r>
          </w:p>
        </w:tc>
      </w:tr>
    </w:tbl>
    <w:p w14:paraId="23831ABE" w14:textId="38FE67B9" w:rsidR="007F160E" w:rsidRPr="00EC4ACA" w:rsidRDefault="007F160E" w:rsidP="00191B7D">
      <w:pPr>
        <w:spacing w:beforeLines="50" w:before="120" w:line="240" w:lineRule="atLeast"/>
        <w:jc w:val="center"/>
        <w:rPr>
          <w:rFonts w:ascii="Times New Roman" w:eastAsia="標楷體" w:hAnsi="標楷體" w:cs="標楷體"/>
          <w:sz w:val="20"/>
          <w:szCs w:val="20"/>
        </w:rPr>
      </w:pPr>
    </w:p>
    <w:sectPr w:rsidR="007F160E" w:rsidRPr="00EC4ACA" w:rsidSect="00191B7D">
      <w:headerReference w:type="default" r:id="rId8"/>
      <w:footerReference w:type="default" r:id="rId9"/>
      <w:pgSz w:w="16838" w:h="11906" w:orient="landscape"/>
      <w:pgMar w:top="851" w:right="680" w:bottom="851" w:left="284" w:header="0" w:footer="47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41DB9" w14:textId="77777777" w:rsidR="008C59BF" w:rsidRDefault="008C59BF" w:rsidP="00C41AF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AB791B" w14:textId="77777777" w:rsidR="008C59BF" w:rsidRDefault="008C59BF" w:rsidP="00C41AF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細圓體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楷體">
    <w:altName w:val="Calibri"/>
    <w:charset w:val="00"/>
    <w:family w:val="modern"/>
    <w:pitch w:val="fixed"/>
  </w:font>
  <w:font w:name=".D·￠Ae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DFYuanMedium-B5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ACCC4" w14:textId="77777777" w:rsidR="005E1FD3" w:rsidRPr="00F643D1" w:rsidRDefault="005E1FD3" w:rsidP="00B634EB">
    <w:pPr>
      <w:pStyle w:val="aa"/>
      <w:tabs>
        <w:tab w:val="center" w:pos="4706"/>
        <w:tab w:val="left" w:pos="8266"/>
      </w:tabs>
      <w:spacing w:before="120"/>
      <w:jc w:val="center"/>
      <w:rPr>
        <w:szCs w:val="24"/>
      </w:rPr>
    </w:pPr>
    <w:r>
      <w:t>1-1-</w:t>
    </w:r>
    <w:r>
      <w:fldChar w:fldCharType="begin"/>
    </w:r>
    <w:r>
      <w:instrText>PAGE   \* MERGEFORMAT</w:instrText>
    </w:r>
    <w:r>
      <w:fldChar w:fldCharType="separate"/>
    </w:r>
    <w:r w:rsidRPr="00F72431">
      <w:rPr>
        <w:noProof/>
        <w:lang w:val="zh-TW"/>
      </w:rPr>
      <w:t>83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DD9F2" w14:textId="77777777" w:rsidR="008C59BF" w:rsidRDefault="008C59BF" w:rsidP="00C41AF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7FEA1D" w14:textId="77777777" w:rsidR="008C59BF" w:rsidRDefault="008C59BF" w:rsidP="00C41AF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9D6A7" w14:textId="77777777" w:rsidR="005E1FD3" w:rsidRPr="00EC32CA" w:rsidRDefault="005E1FD3" w:rsidP="00B634EB">
    <w:pPr>
      <w:pStyle w:val="a8"/>
      <w:tabs>
        <w:tab w:val="clear" w:pos="4153"/>
        <w:tab w:val="clear" w:pos="8306"/>
      </w:tabs>
      <w:wordWrap w:val="0"/>
      <w:spacing w:before="120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0C0D502"/>
    <w:lvl w:ilvl="0">
      <w:start w:val="1"/>
      <w:numFmt w:val="decimal"/>
      <w:pStyle w:val="3"/>
      <w:lvlText w:val="%1."/>
      <w:lvlJc w:val="left"/>
      <w:pPr>
        <w:tabs>
          <w:tab w:val="num" w:pos="2280"/>
        </w:tabs>
        <w:ind w:left="228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E87710"/>
    <w:lvl w:ilvl="0">
      <w:start w:val="1"/>
      <w:numFmt w:val="decimal"/>
      <w:pStyle w:val="2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B588B04"/>
    <w:lvl w:ilvl="0">
      <w:start w:val="1"/>
      <w:numFmt w:val="decimal"/>
      <w:pStyle w:val="a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FBC024A"/>
    <w:lvl w:ilvl="0">
      <w:start w:val="1"/>
      <w:numFmt w:val="decimal"/>
      <w:pStyle w:val="a0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1036CA"/>
    <w:lvl w:ilvl="0">
      <w:start w:val="1"/>
      <w:numFmt w:val="bullet"/>
      <w:pStyle w:val="2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A2959A"/>
    <w:lvl w:ilvl="0">
      <w:start w:val="1"/>
      <w:numFmt w:val="bullet"/>
      <w:pStyle w:val="a1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F541C90"/>
    <w:lvl w:ilvl="0">
      <w:start w:val="1"/>
      <w:numFmt w:val="bullet"/>
      <w:pStyle w:val="5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77AF23A"/>
    <w:lvl w:ilvl="0">
      <w:start w:val="1"/>
      <w:numFmt w:val="bullet"/>
      <w:pStyle w:val="4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40AA4860"/>
    <w:lvl w:ilvl="0">
      <w:start w:val="1"/>
      <w:numFmt w:val="bullet"/>
      <w:pStyle w:val="30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9" w15:restartNumberingAfterBreak="0">
    <w:nsid w:val="0BC11CD7"/>
    <w:multiLevelType w:val="hybridMultilevel"/>
    <w:tmpl w:val="3BDA9938"/>
    <w:lvl w:ilvl="0" w:tplc="95D6C8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0E157B7B"/>
    <w:multiLevelType w:val="hybridMultilevel"/>
    <w:tmpl w:val="C868E198"/>
    <w:lvl w:ilvl="0" w:tplc="95D6C8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0E6A38E8"/>
    <w:multiLevelType w:val="hybridMultilevel"/>
    <w:tmpl w:val="BAB66746"/>
    <w:lvl w:ilvl="0" w:tplc="95D6C8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17D8698A"/>
    <w:multiLevelType w:val="hybridMultilevel"/>
    <w:tmpl w:val="15AE397C"/>
    <w:lvl w:ilvl="0" w:tplc="C61222EA">
      <w:start w:val="1"/>
      <w:numFmt w:val="ideographLegalTraditional"/>
      <w:lvlText w:val="%1、"/>
      <w:lvlJc w:val="left"/>
      <w:pPr>
        <w:ind w:left="720" w:hanging="720"/>
      </w:pPr>
      <w:rPr>
        <w:lang w:val="en-US"/>
      </w:rPr>
    </w:lvl>
    <w:lvl w:ilvl="1" w:tplc="0434AF10">
      <w:start w:val="1"/>
      <w:numFmt w:val="taiwaneseCountingThousand"/>
      <w:lvlText w:val="%2、"/>
      <w:lvlJc w:val="left"/>
      <w:pPr>
        <w:ind w:left="1200" w:hanging="720"/>
      </w:pPr>
    </w:lvl>
    <w:lvl w:ilvl="2" w:tplc="B254C0E6">
      <w:start w:val="1"/>
      <w:numFmt w:val="taiwaneseCountingThousand"/>
      <w:lvlText w:val="(%3)"/>
      <w:lvlJc w:val="left"/>
      <w:pPr>
        <w:ind w:left="1680" w:hanging="720"/>
      </w:pPr>
    </w:lvl>
    <w:lvl w:ilvl="3" w:tplc="9858E77A">
      <w:start w:val="1"/>
      <w:numFmt w:val="decimal"/>
      <w:pStyle w:val="SOP4"/>
      <w:lvlText w:val="(%4)"/>
      <w:lvlJc w:val="left"/>
      <w:pPr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C6F97"/>
    <w:multiLevelType w:val="hybridMultilevel"/>
    <w:tmpl w:val="A84E4052"/>
    <w:lvl w:ilvl="0" w:tplc="FDC29F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228E6B80"/>
    <w:multiLevelType w:val="hybridMultilevel"/>
    <w:tmpl w:val="FAAAD1C2"/>
    <w:lvl w:ilvl="0" w:tplc="93EE77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26F40FA6"/>
    <w:multiLevelType w:val="hybridMultilevel"/>
    <w:tmpl w:val="863061E8"/>
    <w:lvl w:ilvl="0" w:tplc="11846BE0">
      <w:start w:val="1"/>
      <w:numFmt w:val="taiwaneseCountingThousand"/>
      <w:pStyle w:val="40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7BA046AC">
      <w:start w:val="1"/>
      <w:numFmt w:val="decimalFullWidth"/>
      <w:pStyle w:val="Default"/>
      <w:lvlText w:val="%2．"/>
      <w:lvlJc w:val="left"/>
      <w:pPr>
        <w:tabs>
          <w:tab w:val="num" w:pos="1680"/>
        </w:tabs>
        <w:ind w:left="1680" w:hanging="480"/>
      </w:pPr>
      <w:rPr>
        <w:rFonts w:cs="Times New Roman" w:hint="eastAsia"/>
      </w:rPr>
    </w:lvl>
    <w:lvl w:ilvl="2" w:tplc="D8DAD294">
      <w:start w:val="1"/>
      <w:numFmt w:val="decimalFullWidth"/>
      <w:pStyle w:val="a2"/>
      <w:lvlText w:val="（%3）"/>
      <w:lvlJc w:val="left"/>
      <w:pPr>
        <w:tabs>
          <w:tab w:val="num" w:pos="2400"/>
        </w:tabs>
        <w:ind w:left="2400" w:hanging="72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6" w15:restartNumberingAfterBreak="0">
    <w:nsid w:val="2ACF7681"/>
    <w:multiLevelType w:val="multilevel"/>
    <w:tmpl w:val="281C1A32"/>
    <w:lvl w:ilvl="0">
      <w:start w:val="8"/>
      <w:numFmt w:val="decimal"/>
      <w:lvlText w:val="%1"/>
      <w:lvlJc w:val="left"/>
      <w:pPr>
        <w:ind w:left="480" w:hanging="480"/>
      </w:pPr>
      <w:rPr>
        <w:rFonts w:hAnsi="標楷體" w:cs="Times New Roman"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hAnsi="標楷體" w:cs="Times New Roman"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Ansi="標楷體"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Ansi="標楷體"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Ansi="標楷體"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Ansi="標楷體"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Ansi="標楷體"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Ansi="標楷體"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Ansi="標楷體" w:cs="Times New Roman" w:hint="default"/>
      </w:rPr>
    </w:lvl>
  </w:abstractNum>
  <w:abstractNum w:abstractNumId="17" w15:restartNumberingAfterBreak="0">
    <w:nsid w:val="33B72C8D"/>
    <w:multiLevelType w:val="hybridMultilevel"/>
    <w:tmpl w:val="B44A15DC"/>
    <w:lvl w:ilvl="0" w:tplc="95D6C8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E103D6B"/>
    <w:multiLevelType w:val="hybridMultilevel"/>
    <w:tmpl w:val="018EDCEC"/>
    <w:lvl w:ilvl="0" w:tplc="95D6C8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46D933B4"/>
    <w:multiLevelType w:val="hybridMultilevel"/>
    <w:tmpl w:val="CFFA4736"/>
    <w:lvl w:ilvl="0" w:tplc="4F14047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CF6DF1"/>
    <w:multiLevelType w:val="multilevel"/>
    <w:tmpl w:val="22F0C14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cs="Times New Roman" w:hint="default"/>
      </w:rPr>
    </w:lvl>
  </w:abstractNum>
  <w:abstractNum w:abstractNumId="21" w15:restartNumberingAfterBreak="0">
    <w:nsid w:val="55BA095F"/>
    <w:multiLevelType w:val="hybridMultilevel"/>
    <w:tmpl w:val="14EE55B2"/>
    <w:lvl w:ilvl="0" w:tplc="9E627D3E">
      <w:start w:val="1"/>
      <w:numFmt w:val="decimal"/>
      <w:lvlText w:val="%1."/>
      <w:lvlJc w:val="left"/>
      <w:pPr>
        <w:tabs>
          <w:tab w:val="num" w:pos="1562"/>
        </w:tabs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22" w15:restartNumberingAfterBreak="0">
    <w:nsid w:val="587426A4"/>
    <w:multiLevelType w:val="hybridMultilevel"/>
    <w:tmpl w:val="8E0E1D72"/>
    <w:lvl w:ilvl="0" w:tplc="9E627D3E">
      <w:start w:val="1"/>
      <w:numFmt w:val="decimal"/>
      <w:lvlText w:val="%1."/>
      <w:lvlJc w:val="left"/>
      <w:pPr>
        <w:tabs>
          <w:tab w:val="num" w:pos="1562"/>
        </w:tabs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23" w15:restartNumberingAfterBreak="0">
    <w:nsid w:val="593F00D0"/>
    <w:multiLevelType w:val="hybridMultilevel"/>
    <w:tmpl w:val="5EAEA8E0"/>
    <w:lvl w:ilvl="0" w:tplc="13F8994E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A6CFFE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A20482E"/>
    <w:multiLevelType w:val="hybridMultilevel"/>
    <w:tmpl w:val="7CAC6048"/>
    <w:lvl w:ilvl="0" w:tplc="95D6C8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5EF8168F"/>
    <w:multiLevelType w:val="hybridMultilevel"/>
    <w:tmpl w:val="8250CE24"/>
    <w:lvl w:ilvl="0" w:tplc="AC024D8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25405A"/>
    <w:multiLevelType w:val="multilevel"/>
    <w:tmpl w:val="F5E4DCA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cs="Times New Roman" w:hint="default"/>
      </w:rPr>
    </w:lvl>
  </w:abstractNum>
  <w:abstractNum w:abstractNumId="27" w15:restartNumberingAfterBreak="0">
    <w:nsid w:val="701345A9"/>
    <w:multiLevelType w:val="multilevel"/>
    <w:tmpl w:val="5DDC42DA"/>
    <w:lvl w:ilvl="0">
      <w:start w:val="6"/>
      <w:numFmt w:val="decimal"/>
      <w:lvlText w:val="%1"/>
      <w:lvlJc w:val="left"/>
      <w:pPr>
        <w:ind w:left="360" w:hanging="360"/>
      </w:pPr>
      <w:rPr>
        <w:rFonts w:hAnsi="標楷體" w:cs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Ansi="標楷體" w:cs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Ansi="標楷體" w:cs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Ansi="標楷體" w:cs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Ansi="標楷體" w:cs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Ansi="標楷體"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Ansi="標楷體" w:cs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Ansi="標楷體" w:cs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Ansi="標楷體" w:cs="Times New Roman" w:hint="default"/>
      </w:rPr>
    </w:lvl>
  </w:abstractNum>
  <w:abstractNum w:abstractNumId="28" w15:restartNumberingAfterBreak="0">
    <w:nsid w:val="72C370BF"/>
    <w:multiLevelType w:val="hybridMultilevel"/>
    <w:tmpl w:val="7ECCE3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8022E87"/>
    <w:multiLevelType w:val="hybridMultilevel"/>
    <w:tmpl w:val="636ED5CE"/>
    <w:lvl w:ilvl="0" w:tplc="95D6C8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7C6D3CC0"/>
    <w:multiLevelType w:val="hybridMultilevel"/>
    <w:tmpl w:val="1F6031B2"/>
    <w:lvl w:ilvl="0" w:tplc="9E627D3E">
      <w:start w:val="1"/>
      <w:numFmt w:val="decimal"/>
      <w:lvlText w:val="%1."/>
      <w:lvlJc w:val="left"/>
      <w:pPr>
        <w:tabs>
          <w:tab w:val="num" w:pos="1562"/>
        </w:tabs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3"/>
  </w:num>
  <w:num w:numId="11">
    <w:abstractNumId w:val="15"/>
  </w:num>
  <w:num w:numId="12">
    <w:abstractNumId w:val="30"/>
  </w:num>
  <w:num w:numId="13">
    <w:abstractNumId w:val="21"/>
  </w:num>
  <w:num w:numId="14">
    <w:abstractNumId w:val="22"/>
  </w:num>
  <w:num w:numId="15">
    <w:abstractNumId w:val="27"/>
  </w:num>
  <w:num w:numId="16">
    <w:abstractNumId w:val="20"/>
  </w:num>
  <w:num w:numId="17">
    <w:abstractNumId w:val="16"/>
  </w:num>
  <w:num w:numId="18">
    <w:abstractNumId w:val="2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</w:num>
  <w:num w:numId="37">
    <w:abstractNumId w:val="5"/>
  </w:num>
  <w:num w:numId="38">
    <w:abstractNumId w:val="6"/>
  </w:num>
  <w:num w:numId="39">
    <w:abstractNumId w:val="4"/>
  </w:num>
  <w:num w:numId="40">
    <w:abstractNumId w:val="8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</w:num>
  <w:num w:numId="43">
    <w:abstractNumId w:val="1"/>
    <w:lvlOverride w:ilvl="0">
      <w:startOverride w:val="1"/>
    </w:lvlOverride>
  </w:num>
  <w:num w:numId="44">
    <w:abstractNumId w:val="0"/>
    <w:lvlOverride w:ilvl="0">
      <w:startOverride w:val="1"/>
    </w:lvlOverride>
  </w:num>
  <w:num w:numId="45">
    <w:abstractNumId w:val="7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0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D2"/>
    <w:rsid w:val="000027E4"/>
    <w:rsid w:val="00006050"/>
    <w:rsid w:val="000072EC"/>
    <w:rsid w:val="00013FA7"/>
    <w:rsid w:val="0001654A"/>
    <w:rsid w:val="000214DB"/>
    <w:rsid w:val="0002519F"/>
    <w:rsid w:val="0004021B"/>
    <w:rsid w:val="00040AAA"/>
    <w:rsid w:val="00043E6B"/>
    <w:rsid w:val="00046065"/>
    <w:rsid w:val="0005605C"/>
    <w:rsid w:val="00057F33"/>
    <w:rsid w:val="000616E2"/>
    <w:rsid w:val="00064AE4"/>
    <w:rsid w:val="0006575A"/>
    <w:rsid w:val="00076F9B"/>
    <w:rsid w:val="00085527"/>
    <w:rsid w:val="00090613"/>
    <w:rsid w:val="00093BB0"/>
    <w:rsid w:val="00094D25"/>
    <w:rsid w:val="000A1B04"/>
    <w:rsid w:val="000A4C1E"/>
    <w:rsid w:val="000A6CD1"/>
    <w:rsid w:val="000B4D74"/>
    <w:rsid w:val="000B4DB3"/>
    <w:rsid w:val="000C4A9E"/>
    <w:rsid w:val="000C559C"/>
    <w:rsid w:val="000C75DC"/>
    <w:rsid w:val="000C768B"/>
    <w:rsid w:val="000D5B9F"/>
    <w:rsid w:val="000E21E7"/>
    <w:rsid w:val="000F1779"/>
    <w:rsid w:val="000F1B23"/>
    <w:rsid w:val="000F2EA7"/>
    <w:rsid w:val="00102A65"/>
    <w:rsid w:val="00110B52"/>
    <w:rsid w:val="00120A20"/>
    <w:rsid w:val="00133389"/>
    <w:rsid w:val="001356D7"/>
    <w:rsid w:val="00135FEE"/>
    <w:rsid w:val="001418EA"/>
    <w:rsid w:val="00142486"/>
    <w:rsid w:val="001524E4"/>
    <w:rsid w:val="00156423"/>
    <w:rsid w:val="00156DC1"/>
    <w:rsid w:val="00174284"/>
    <w:rsid w:val="00180083"/>
    <w:rsid w:val="00183DC5"/>
    <w:rsid w:val="00187665"/>
    <w:rsid w:val="00191B7D"/>
    <w:rsid w:val="001957C4"/>
    <w:rsid w:val="001962F2"/>
    <w:rsid w:val="00196C6E"/>
    <w:rsid w:val="00197224"/>
    <w:rsid w:val="001A0E75"/>
    <w:rsid w:val="001B2A56"/>
    <w:rsid w:val="001B4076"/>
    <w:rsid w:val="001C202E"/>
    <w:rsid w:val="001C3827"/>
    <w:rsid w:val="001C3FA7"/>
    <w:rsid w:val="001C6928"/>
    <w:rsid w:val="001D6F49"/>
    <w:rsid w:val="001E1136"/>
    <w:rsid w:val="00204A08"/>
    <w:rsid w:val="00204EA8"/>
    <w:rsid w:val="00204F1F"/>
    <w:rsid w:val="00206419"/>
    <w:rsid w:val="00217AC0"/>
    <w:rsid w:val="00222A64"/>
    <w:rsid w:val="002332E2"/>
    <w:rsid w:val="00233966"/>
    <w:rsid w:val="0023446A"/>
    <w:rsid w:val="00235A8C"/>
    <w:rsid w:val="00237971"/>
    <w:rsid w:val="00250594"/>
    <w:rsid w:val="00250D55"/>
    <w:rsid w:val="00251F31"/>
    <w:rsid w:val="0025689E"/>
    <w:rsid w:val="00260FF0"/>
    <w:rsid w:val="0026177E"/>
    <w:rsid w:val="00263F86"/>
    <w:rsid w:val="002673DB"/>
    <w:rsid w:val="00271F62"/>
    <w:rsid w:val="002826A8"/>
    <w:rsid w:val="00287FC0"/>
    <w:rsid w:val="00292247"/>
    <w:rsid w:val="0029756B"/>
    <w:rsid w:val="00297E0A"/>
    <w:rsid w:val="002A3ECE"/>
    <w:rsid w:val="002A6992"/>
    <w:rsid w:val="002A6E2A"/>
    <w:rsid w:val="002A76D4"/>
    <w:rsid w:val="002B7F1D"/>
    <w:rsid w:val="002C2CA2"/>
    <w:rsid w:val="002C52D7"/>
    <w:rsid w:val="002C5378"/>
    <w:rsid w:val="002D1E7D"/>
    <w:rsid w:val="002E542C"/>
    <w:rsid w:val="002E5668"/>
    <w:rsid w:val="002E741D"/>
    <w:rsid w:val="002F45C5"/>
    <w:rsid w:val="002F5AA0"/>
    <w:rsid w:val="00303D1F"/>
    <w:rsid w:val="00314536"/>
    <w:rsid w:val="0032166B"/>
    <w:rsid w:val="0033301C"/>
    <w:rsid w:val="00345627"/>
    <w:rsid w:val="003462A1"/>
    <w:rsid w:val="00347FE5"/>
    <w:rsid w:val="00364E18"/>
    <w:rsid w:val="00366AD4"/>
    <w:rsid w:val="00367DBF"/>
    <w:rsid w:val="00372B84"/>
    <w:rsid w:val="003933E9"/>
    <w:rsid w:val="00396233"/>
    <w:rsid w:val="003A0066"/>
    <w:rsid w:val="003A0FBC"/>
    <w:rsid w:val="003A2CDA"/>
    <w:rsid w:val="003A3AD3"/>
    <w:rsid w:val="003B38A3"/>
    <w:rsid w:val="003D00DC"/>
    <w:rsid w:val="003D25E9"/>
    <w:rsid w:val="003D4FE6"/>
    <w:rsid w:val="003E0542"/>
    <w:rsid w:val="003E1A5C"/>
    <w:rsid w:val="003F1912"/>
    <w:rsid w:val="00407C67"/>
    <w:rsid w:val="00411735"/>
    <w:rsid w:val="0041612E"/>
    <w:rsid w:val="00432B10"/>
    <w:rsid w:val="004416BE"/>
    <w:rsid w:val="004422D1"/>
    <w:rsid w:val="004427B9"/>
    <w:rsid w:val="00446B73"/>
    <w:rsid w:val="004500CC"/>
    <w:rsid w:val="00461D22"/>
    <w:rsid w:val="004642DE"/>
    <w:rsid w:val="0046731A"/>
    <w:rsid w:val="00472C08"/>
    <w:rsid w:val="0048217B"/>
    <w:rsid w:val="00486380"/>
    <w:rsid w:val="004A4862"/>
    <w:rsid w:val="004A5D6C"/>
    <w:rsid w:val="004B0D15"/>
    <w:rsid w:val="004B0DE6"/>
    <w:rsid w:val="004B20B6"/>
    <w:rsid w:val="004B54A4"/>
    <w:rsid w:val="004B6EF7"/>
    <w:rsid w:val="004C1DAD"/>
    <w:rsid w:val="004C385A"/>
    <w:rsid w:val="004D16CA"/>
    <w:rsid w:val="004D523C"/>
    <w:rsid w:val="004D6D83"/>
    <w:rsid w:val="004F0AAD"/>
    <w:rsid w:val="004F3EC1"/>
    <w:rsid w:val="0050130F"/>
    <w:rsid w:val="00504649"/>
    <w:rsid w:val="00505C17"/>
    <w:rsid w:val="00506C91"/>
    <w:rsid w:val="00515C66"/>
    <w:rsid w:val="00525DE1"/>
    <w:rsid w:val="00533BFE"/>
    <w:rsid w:val="0053604A"/>
    <w:rsid w:val="00536410"/>
    <w:rsid w:val="00541F06"/>
    <w:rsid w:val="00545B19"/>
    <w:rsid w:val="00562FE2"/>
    <w:rsid w:val="00582724"/>
    <w:rsid w:val="00587A38"/>
    <w:rsid w:val="005915D2"/>
    <w:rsid w:val="00592401"/>
    <w:rsid w:val="00595933"/>
    <w:rsid w:val="005A0886"/>
    <w:rsid w:val="005A3871"/>
    <w:rsid w:val="005A4513"/>
    <w:rsid w:val="005A67DF"/>
    <w:rsid w:val="005B0798"/>
    <w:rsid w:val="005B09EB"/>
    <w:rsid w:val="005B514B"/>
    <w:rsid w:val="005C3593"/>
    <w:rsid w:val="005D082E"/>
    <w:rsid w:val="005D3C3A"/>
    <w:rsid w:val="005E1FD3"/>
    <w:rsid w:val="005F1A18"/>
    <w:rsid w:val="005F2625"/>
    <w:rsid w:val="00600942"/>
    <w:rsid w:val="00600D89"/>
    <w:rsid w:val="00603046"/>
    <w:rsid w:val="00606D61"/>
    <w:rsid w:val="00610F0C"/>
    <w:rsid w:val="00614ED3"/>
    <w:rsid w:val="00620556"/>
    <w:rsid w:val="006214FC"/>
    <w:rsid w:val="006322BC"/>
    <w:rsid w:val="00647DDE"/>
    <w:rsid w:val="0065532E"/>
    <w:rsid w:val="006604B5"/>
    <w:rsid w:val="006663ED"/>
    <w:rsid w:val="00667782"/>
    <w:rsid w:val="0067592C"/>
    <w:rsid w:val="00690D28"/>
    <w:rsid w:val="006929DD"/>
    <w:rsid w:val="00694552"/>
    <w:rsid w:val="006978DA"/>
    <w:rsid w:val="00697AF1"/>
    <w:rsid w:val="006A307B"/>
    <w:rsid w:val="006A587F"/>
    <w:rsid w:val="006A6E29"/>
    <w:rsid w:val="006A7195"/>
    <w:rsid w:val="006A760D"/>
    <w:rsid w:val="006B5F04"/>
    <w:rsid w:val="006C0B8C"/>
    <w:rsid w:val="006D7C10"/>
    <w:rsid w:val="006E33BD"/>
    <w:rsid w:val="006E4F20"/>
    <w:rsid w:val="006E70D8"/>
    <w:rsid w:val="006F696B"/>
    <w:rsid w:val="00702B7C"/>
    <w:rsid w:val="007102D2"/>
    <w:rsid w:val="0071281E"/>
    <w:rsid w:val="0071530E"/>
    <w:rsid w:val="00716070"/>
    <w:rsid w:val="00716A17"/>
    <w:rsid w:val="00724C8B"/>
    <w:rsid w:val="0072591A"/>
    <w:rsid w:val="00737C41"/>
    <w:rsid w:val="00742B82"/>
    <w:rsid w:val="00753596"/>
    <w:rsid w:val="007577BF"/>
    <w:rsid w:val="00762B26"/>
    <w:rsid w:val="00765E6E"/>
    <w:rsid w:val="00767F19"/>
    <w:rsid w:val="0077376F"/>
    <w:rsid w:val="00780D34"/>
    <w:rsid w:val="00783FB1"/>
    <w:rsid w:val="007950BB"/>
    <w:rsid w:val="00796151"/>
    <w:rsid w:val="00797668"/>
    <w:rsid w:val="007A0693"/>
    <w:rsid w:val="007A7F84"/>
    <w:rsid w:val="007B224F"/>
    <w:rsid w:val="007B264E"/>
    <w:rsid w:val="007C0F57"/>
    <w:rsid w:val="007C2D73"/>
    <w:rsid w:val="007C526E"/>
    <w:rsid w:val="007C6723"/>
    <w:rsid w:val="007D0EFE"/>
    <w:rsid w:val="007D2CF3"/>
    <w:rsid w:val="007D44EE"/>
    <w:rsid w:val="007E2584"/>
    <w:rsid w:val="007E556B"/>
    <w:rsid w:val="007E63E2"/>
    <w:rsid w:val="007E6B45"/>
    <w:rsid w:val="007F160E"/>
    <w:rsid w:val="007F35D6"/>
    <w:rsid w:val="00803EB3"/>
    <w:rsid w:val="00830CB0"/>
    <w:rsid w:val="0083522A"/>
    <w:rsid w:val="00835B33"/>
    <w:rsid w:val="00842ED5"/>
    <w:rsid w:val="008616D1"/>
    <w:rsid w:val="00863A18"/>
    <w:rsid w:val="008820DD"/>
    <w:rsid w:val="00883B5C"/>
    <w:rsid w:val="0089261E"/>
    <w:rsid w:val="0089320C"/>
    <w:rsid w:val="008A0370"/>
    <w:rsid w:val="008A423A"/>
    <w:rsid w:val="008A761F"/>
    <w:rsid w:val="008B512F"/>
    <w:rsid w:val="008C51A0"/>
    <w:rsid w:val="008C59BF"/>
    <w:rsid w:val="008D2C6D"/>
    <w:rsid w:val="008D4150"/>
    <w:rsid w:val="008D57AC"/>
    <w:rsid w:val="008E1679"/>
    <w:rsid w:val="008E4C03"/>
    <w:rsid w:val="008F079B"/>
    <w:rsid w:val="008F39CE"/>
    <w:rsid w:val="008F582F"/>
    <w:rsid w:val="00901834"/>
    <w:rsid w:val="0091035B"/>
    <w:rsid w:val="00910AD1"/>
    <w:rsid w:val="00914A25"/>
    <w:rsid w:val="00914B3B"/>
    <w:rsid w:val="009222B4"/>
    <w:rsid w:val="00925A1D"/>
    <w:rsid w:val="00932AC2"/>
    <w:rsid w:val="00933644"/>
    <w:rsid w:val="00944AE9"/>
    <w:rsid w:val="00945DEE"/>
    <w:rsid w:val="009475B2"/>
    <w:rsid w:val="00965762"/>
    <w:rsid w:val="0096634F"/>
    <w:rsid w:val="009663D0"/>
    <w:rsid w:val="0097711C"/>
    <w:rsid w:val="00983A8B"/>
    <w:rsid w:val="00985581"/>
    <w:rsid w:val="0099389F"/>
    <w:rsid w:val="009951AC"/>
    <w:rsid w:val="009A2AB0"/>
    <w:rsid w:val="009A4A9C"/>
    <w:rsid w:val="009A500A"/>
    <w:rsid w:val="009B24F1"/>
    <w:rsid w:val="009B5BB5"/>
    <w:rsid w:val="009C4FB7"/>
    <w:rsid w:val="009C52AB"/>
    <w:rsid w:val="009C7DD7"/>
    <w:rsid w:val="009E2079"/>
    <w:rsid w:val="009E36AB"/>
    <w:rsid w:val="009E39B4"/>
    <w:rsid w:val="00A07097"/>
    <w:rsid w:val="00A10AC3"/>
    <w:rsid w:val="00A137D0"/>
    <w:rsid w:val="00A1613F"/>
    <w:rsid w:val="00A20252"/>
    <w:rsid w:val="00A33555"/>
    <w:rsid w:val="00A350ED"/>
    <w:rsid w:val="00A37CB2"/>
    <w:rsid w:val="00A44483"/>
    <w:rsid w:val="00A465FD"/>
    <w:rsid w:val="00A51B4B"/>
    <w:rsid w:val="00A55E62"/>
    <w:rsid w:val="00A56D68"/>
    <w:rsid w:val="00A6286F"/>
    <w:rsid w:val="00A62B8C"/>
    <w:rsid w:val="00A73322"/>
    <w:rsid w:val="00A925A7"/>
    <w:rsid w:val="00A92DF6"/>
    <w:rsid w:val="00AA3A9B"/>
    <w:rsid w:val="00AA4600"/>
    <w:rsid w:val="00AB0781"/>
    <w:rsid w:val="00AB226C"/>
    <w:rsid w:val="00AC007D"/>
    <w:rsid w:val="00AC05C3"/>
    <w:rsid w:val="00AC5A5C"/>
    <w:rsid w:val="00AC6E33"/>
    <w:rsid w:val="00AD70BF"/>
    <w:rsid w:val="00AE7A2E"/>
    <w:rsid w:val="00B002B1"/>
    <w:rsid w:val="00B1311B"/>
    <w:rsid w:val="00B204BC"/>
    <w:rsid w:val="00B25E65"/>
    <w:rsid w:val="00B26264"/>
    <w:rsid w:val="00B27C82"/>
    <w:rsid w:val="00B35482"/>
    <w:rsid w:val="00B4248D"/>
    <w:rsid w:val="00B47348"/>
    <w:rsid w:val="00B50DB3"/>
    <w:rsid w:val="00B527BE"/>
    <w:rsid w:val="00B53522"/>
    <w:rsid w:val="00B53C12"/>
    <w:rsid w:val="00B55BAB"/>
    <w:rsid w:val="00B61499"/>
    <w:rsid w:val="00B634EB"/>
    <w:rsid w:val="00B764CB"/>
    <w:rsid w:val="00B82316"/>
    <w:rsid w:val="00B83745"/>
    <w:rsid w:val="00B8650A"/>
    <w:rsid w:val="00B86940"/>
    <w:rsid w:val="00B87D84"/>
    <w:rsid w:val="00B94CFB"/>
    <w:rsid w:val="00BA0F3F"/>
    <w:rsid w:val="00BA2430"/>
    <w:rsid w:val="00BA54FF"/>
    <w:rsid w:val="00BC20F7"/>
    <w:rsid w:val="00BD09EB"/>
    <w:rsid w:val="00BD68B2"/>
    <w:rsid w:val="00BE6696"/>
    <w:rsid w:val="00BF06DA"/>
    <w:rsid w:val="00BF5E01"/>
    <w:rsid w:val="00C10F9C"/>
    <w:rsid w:val="00C152B7"/>
    <w:rsid w:val="00C17166"/>
    <w:rsid w:val="00C219BF"/>
    <w:rsid w:val="00C24E45"/>
    <w:rsid w:val="00C255E9"/>
    <w:rsid w:val="00C26930"/>
    <w:rsid w:val="00C31062"/>
    <w:rsid w:val="00C311C6"/>
    <w:rsid w:val="00C41AF2"/>
    <w:rsid w:val="00C45425"/>
    <w:rsid w:val="00C4689B"/>
    <w:rsid w:val="00C47EFB"/>
    <w:rsid w:val="00C51470"/>
    <w:rsid w:val="00C53521"/>
    <w:rsid w:val="00C62317"/>
    <w:rsid w:val="00C635B3"/>
    <w:rsid w:val="00C64246"/>
    <w:rsid w:val="00C702BF"/>
    <w:rsid w:val="00C7396B"/>
    <w:rsid w:val="00C73A2A"/>
    <w:rsid w:val="00C853FF"/>
    <w:rsid w:val="00C874E5"/>
    <w:rsid w:val="00C90311"/>
    <w:rsid w:val="00CB3ABA"/>
    <w:rsid w:val="00CC2E85"/>
    <w:rsid w:val="00CD1F28"/>
    <w:rsid w:val="00CD60A9"/>
    <w:rsid w:val="00CE1B9F"/>
    <w:rsid w:val="00CE513C"/>
    <w:rsid w:val="00CF61B2"/>
    <w:rsid w:val="00D003BF"/>
    <w:rsid w:val="00D12120"/>
    <w:rsid w:val="00D20B26"/>
    <w:rsid w:val="00D31641"/>
    <w:rsid w:val="00D3794F"/>
    <w:rsid w:val="00D37BB7"/>
    <w:rsid w:val="00D40388"/>
    <w:rsid w:val="00D44A06"/>
    <w:rsid w:val="00D559D9"/>
    <w:rsid w:val="00D57153"/>
    <w:rsid w:val="00D603BE"/>
    <w:rsid w:val="00D70DA5"/>
    <w:rsid w:val="00D7621B"/>
    <w:rsid w:val="00D857BD"/>
    <w:rsid w:val="00D87FEE"/>
    <w:rsid w:val="00D95815"/>
    <w:rsid w:val="00DA0979"/>
    <w:rsid w:val="00DA4543"/>
    <w:rsid w:val="00DA52EF"/>
    <w:rsid w:val="00DB0780"/>
    <w:rsid w:val="00DB3A36"/>
    <w:rsid w:val="00DD2294"/>
    <w:rsid w:val="00DD3E13"/>
    <w:rsid w:val="00DD4B96"/>
    <w:rsid w:val="00DD76C2"/>
    <w:rsid w:val="00DE1AA9"/>
    <w:rsid w:val="00DF6F4E"/>
    <w:rsid w:val="00E00539"/>
    <w:rsid w:val="00E005D4"/>
    <w:rsid w:val="00E02FBA"/>
    <w:rsid w:val="00E049DE"/>
    <w:rsid w:val="00E068CC"/>
    <w:rsid w:val="00E11389"/>
    <w:rsid w:val="00E128F2"/>
    <w:rsid w:val="00E12945"/>
    <w:rsid w:val="00E232BE"/>
    <w:rsid w:val="00E32354"/>
    <w:rsid w:val="00E36B15"/>
    <w:rsid w:val="00E466E3"/>
    <w:rsid w:val="00E544F1"/>
    <w:rsid w:val="00E6128F"/>
    <w:rsid w:val="00E6206A"/>
    <w:rsid w:val="00E622F9"/>
    <w:rsid w:val="00E63AB7"/>
    <w:rsid w:val="00E6612E"/>
    <w:rsid w:val="00E73143"/>
    <w:rsid w:val="00E7378B"/>
    <w:rsid w:val="00E75EB4"/>
    <w:rsid w:val="00E85004"/>
    <w:rsid w:val="00E86D83"/>
    <w:rsid w:val="00E95D6B"/>
    <w:rsid w:val="00EA49A6"/>
    <w:rsid w:val="00EB101B"/>
    <w:rsid w:val="00EB11E9"/>
    <w:rsid w:val="00EC4365"/>
    <w:rsid w:val="00EC4ACA"/>
    <w:rsid w:val="00ED0051"/>
    <w:rsid w:val="00EE00A6"/>
    <w:rsid w:val="00EE1521"/>
    <w:rsid w:val="00EE3D06"/>
    <w:rsid w:val="00EF1B81"/>
    <w:rsid w:val="00EF4D2C"/>
    <w:rsid w:val="00F015BF"/>
    <w:rsid w:val="00F02AB6"/>
    <w:rsid w:val="00F03706"/>
    <w:rsid w:val="00F12E02"/>
    <w:rsid w:val="00F34834"/>
    <w:rsid w:val="00F36958"/>
    <w:rsid w:val="00F44942"/>
    <w:rsid w:val="00F52565"/>
    <w:rsid w:val="00F54BA2"/>
    <w:rsid w:val="00F60323"/>
    <w:rsid w:val="00F62555"/>
    <w:rsid w:val="00F708D3"/>
    <w:rsid w:val="00F72431"/>
    <w:rsid w:val="00F77D7C"/>
    <w:rsid w:val="00F822CC"/>
    <w:rsid w:val="00F84A68"/>
    <w:rsid w:val="00F91370"/>
    <w:rsid w:val="00F944FE"/>
    <w:rsid w:val="00F96CD7"/>
    <w:rsid w:val="00F96FC0"/>
    <w:rsid w:val="00FA039A"/>
    <w:rsid w:val="00FB3136"/>
    <w:rsid w:val="00FC5FE8"/>
    <w:rsid w:val="00FC606C"/>
    <w:rsid w:val="00FC7746"/>
    <w:rsid w:val="00FC7F6D"/>
    <w:rsid w:val="00FD4AB7"/>
    <w:rsid w:val="00FD508B"/>
    <w:rsid w:val="00FE0949"/>
    <w:rsid w:val="00FE591E"/>
    <w:rsid w:val="00FF10D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970EDE"/>
  <w15:docId w15:val="{7B7418B8-C150-4200-AD04-02879777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C41AF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分章節1"/>
    <w:basedOn w:val="a4"/>
    <w:next w:val="a4"/>
    <w:link w:val="10"/>
    <w:qFormat/>
    <w:rsid w:val="00C41AF2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21">
    <w:name w:val="heading 2"/>
    <w:aliases w:val="[1.1],k"/>
    <w:basedOn w:val="a4"/>
    <w:next w:val="a4"/>
    <w:link w:val="22"/>
    <w:qFormat/>
    <w:rsid w:val="00C41AF2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31">
    <w:name w:val="heading 3"/>
    <w:aliases w:val="[1.1.1]k"/>
    <w:basedOn w:val="a4"/>
    <w:next w:val="a4"/>
    <w:link w:val="32"/>
    <w:qFormat/>
    <w:rsid w:val="00C41AF2"/>
    <w:pPr>
      <w:spacing w:before="200" w:after="0" w:line="271" w:lineRule="auto"/>
      <w:outlineLvl w:val="2"/>
    </w:pPr>
    <w:rPr>
      <w:rFonts w:ascii="Cambria" w:hAnsi="Cambria" w:cs="Times New Roman"/>
      <w:b/>
      <w:bCs/>
    </w:rPr>
  </w:style>
  <w:style w:type="paragraph" w:styleId="41">
    <w:name w:val="heading 4"/>
    <w:basedOn w:val="a4"/>
    <w:next w:val="a4"/>
    <w:link w:val="42"/>
    <w:qFormat/>
    <w:rsid w:val="00C41AF2"/>
    <w:pPr>
      <w:spacing w:before="200" w:after="0"/>
      <w:outlineLvl w:val="3"/>
    </w:pPr>
    <w:rPr>
      <w:rFonts w:ascii="Cambria" w:hAnsi="Cambria" w:cs="Times New Roman"/>
      <w:b/>
      <w:bCs/>
      <w:i/>
      <w:iCs/>
    </w:rPr>
  </w:style>
  <w:style w:type="paragraph" w:styleId="50">
    <w:name w:val="heading 5"/>
    <w:basedOn w:val="a4"/>
    <w:next w:val="a4"/>
    <w:link w:val="51"/>
    <w:qFormat/>
    <w:rsid w:val="00C41AF2"/>
    <w:pPr>
      <w:spacing w:before="200" w:after="0"/>
      <w:outlineLvl w:val="4"/>
    </w:pPr>
    <w:rPr>
      <w:rFonts w:ascii="Cambria" w:hAnsi="Cambria" w:cs="Times New Roman"/>
      <w:b/>
      <w:bCs/>
      <w:color w:val="7F7F7F"/>
    </w:rPr>
  </w:style>
  <w:style w:type="paragraph" w:styleId="6">
    <w:name w:val="heading 6"/>
    <w:basedOn w:val="a4"/>
    <w:next w:val="a4"/>
    <w:link w:val="60"/>
    <w:qFormat/>
    <w:rsid w:val="00C41AF2"/>
    <w:pPr>
      <w:spacing w:after="0"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7">
    <w:name w:val="heading 7"/>
    <w:basedOn w:val="a4"/>
    <w:next w:val="a4"/>
    <w:link w:val="70"/>
    <w:qFormat/>
    <w:rsid w:val="00C41AF2"/>
    <w:pPr>
      <w:spacing w:after="0"/>
      <w:outlineLvl w:val="6"/>
    </w:pPr>
    <w:rPr>
      <w:rFonts w:ascii="Cambria" w:hAnsi="Cambria" w:cs="Times New Roman"/>
      <w:i/>
      <w:iCs/>
    </w:rPr>
  </w:style>
  <w:style w:type="paragraph" w:styleId="8">
    <w:name w:val="heading 8"/>
    <w:basedOn w:val="a4"/>
    <w:next w:val="a4"/>
    <w:link w:val="80"/>
    <w:qFormat/>
    <w:rsid w:val="00C41AF2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basedOn w:val="a4"/>
    <w:next w:val="a4"/>
    <w:link w:val="90"/>
    <w:qFormat/>
    <w:rsid w:val="00C41AF2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標題 1 字元"/>
    <w:aliases w:val="分章節1 字元1"/>
    <w:link w:val="1"/>
    <w:rsid w:val="00C41AF2"/>
    <w:rPr>
      <w:rFonts w:ascii="Cambria" w:eastAsia="新細明體" w:hAnsi="Cambria" w:cs="Cambria"/>
      <w:b/>
      <w:bCs/>
      <w:kern w:val="0"/>
      <w:sz w:val="28"/>
      <w:szCs w:val="28"/>
    </w:rPr>
  </w:style>
  <w:style w:type="character" w:customStyle="1" w:styleId="22">
    <w:name w:val="標題 2 字元"/>
    <w:aliases w:val="[1.1] 字元,k 字元"/>
    <w:link w:val="21"/>
    <w:rsid w:val="00C41AF2"/>
    <w:rPr>
      <w:rFonts w:ascii="Cambria" w:eastAsia="新細明體" w:hAnsi="Cambria" w:cs="Cambria"/>
      <w:b/>
      <w:bCs/>
      <w:kern w:val="0"/>
      <w:sz w:val="26"/>
      <w:szCs w:val="26"/>
    </w:rPr>
  </w:style>
  <w:style w:type="character" w:customStyle="1" w:styleId="32">
    <w:name w:val="標題 3 字元"/>
    <w:aliases w:val="[1.1.1]k 字元"/>
    <w:link w:val="31"/>
    <w:rsid w:val="00C41AF2"/>
    <w:rPr>
      <w:rFonts w:ascii="Cambria" w:eastAsia="新細明體" w:hAnsi="Cambria" w:cs="Cambria"/>
      <w:b/>
      <w:bCs/>
      <w:kern w:val="0"/>
      <w:sz w:val="22"/>
      <w:szCs w:val="22"/>
    </w:rPr>
  </w:style>
  <w:style w:type="character" w:customStyle="1" w:styleId="42">
    <w:name w:val="標題 4 字元"/>
    <w:link w:val="41"/>
    <w:rsid w:val="00C41AF2"/>
    <w:rPr>
      <w:rFonts w:ascii="Cambria" w:eastAsia="新細明體" w:hAnsi="Cambria" w:cs="Cambria"/>
      <w:b/>
      <w:bCs/>
      <w:i/>
      <w:iCs/>
      <w:kern w:val="0"/>
      <w:sz w:val="22"/>
      <w:szCs w:val="22"/>
    </w:rPr>
  </w:style>
  <w:style w:type="character" w:customStyle="1" w:styleId="51">
    <w:name w:val="標題 5 字元"/>
    <w:link w:val="50"/>
    <w:rsid w:val="00C41AF2"/>
    <w:rPr>
      <w:rFonts w:ascii="Cambria" w:eastAsia="新細明體" w:hAnsi="Cambria" w:cs="Cambria"/>
      <w:b/>
      <w:bCs/>
      <w:color w:val="7F7F7F"/>
      <w:kern w:val="0"/>
      <w:sz w:val="22"/>
      <w:szCs w:val="22"/>
    </w:rPr>
  </w:style>
  <w:style w:type="character" w:customStyle="1" w:styleId="60">
    <w:name w:val="標題 6 字元"/>
    <w:link w:val="6"/>
    <w:rsid w:val="00C41AF2"/>
    <w:rPr>
      <w:rFonts w:ascii="Cambria" w:eastAsia="新細明體" w:hAnsi="Cambria" w:cs="Cambria"/>
      <w:b/>
      <w:bCs/>
      <w:i/>
      <w:iCs/>
      <w:color w:val="7F7F7F"/>
      <w:kern w:val="0"/>
      <w:sz w:val="22"/>
      <w:szCs w:val="22"/>
    </w:rPr>
  </w:style>
  <w:style w:type="character" w:customStyle="1" w:styleId="70">
    <w:name w:val="標題 7 字元"/>
    <w:link w:val="7"/>
    <w:rsid w:val="00C41AF2"/>
    <w:rPr>
      <w:rFonts w:ascii="Cambria" w:eastAsia="新細明體" w:hAnsi="Cambria" w:cs="Cambria"/>
      <w:i/>
      <w:iCs/>
      <w:kern w:val="0"/>
      <w:sz w:val="22"/>
      <w:szCs w:val="22"/>
    </w:rPr>
  </w:style>
  <w:style w:type="character" w:customStyle="1" w:styleId="80">
    <w:name w:val="標題 8 字元"/>
    <w:link w:val="8"/>
    <w:rsid w:val="00C41AF2"/>
    <w:rPr>
      <w:rFonts w:ascii="Cambria" w:eastAsia="新細明體" w:hAnsi="Cambria" w:cs="Cambria"/>
      <w:kern w:val="0"/>
      <w:sz w:val="20"/>
      <w:szCs w:val="20"/>
    </w:rPr>
  </w:style>
  <w:style w:type="character" w:customStyle="1" w:styleId="90">
    <w:name w:val="標題 9 字元"/>
    <w:link w:val="9"/>
    <w:rsid w:val="00C41AF2"/>
    <w:rPr>
      <w:rFonts w:ascii="Cambria" w:eastAsia="新細明體" w:hAnsi="Cambria" w:cs="Cambria"/>
      <w:i/>
      <w:iCs/>
      <w:spacing w:val="5"/>
      <w:kern w:val="0"/>
      <w:sz w:val="20"/>
      <w:szCs w:val="20"/>
    </w:rPr>
  </w:style>
  <w:style w:type="paragraph" w:styleId="a8">
    <w:name w:val="header"/>
    <w:aliases w:val="Header Char"/>
    <w:basedOn w:val="a4"/>
    <w:link w:val="a9"/>
    <w:uiPriority w:val="99"/>
    <w:rsid w:val="00C41AF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首 字元"/>
    <w:aliases w:val="Header Char 字元"/>
    <w:link w:val="a8"/>
    <w:uiPriority w:val="99"/>
    <w:rsid w:val="00C41AF2"/>
    <w:rPr>
      <w:rFonts w:cs="Times New Roman"/>
      <w:sz w:val="20"/>
      <w:szCs w:val="20"/>
    </w:rPr>
  </w:style>
  <w:style w:type="paragraph" w:styleId="aa">
    <w:name w:val="footer"/>
    <w:aliases w:val="Footer Char"/>
    <w:basedOn w:val="a4"/>
    <w:link w:val="ab"/>
    <w:uiPriority w:val="99"/>
    <w:rsid w:val="00C41AF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b">
    <w:name w:val="頁尾 字元"/>
    <w:aliases w:val="Footer Char 字元"/>
    <w:link w:val="aa"/>
    <w:uiPriority w:val="99"/>
    <w:rsid w:val="00C41AF2"/>
    <w:rPr>
      <w:rFonts w:cs="Times New Roman"/>
      <w:sz w:val="20"/>
      <w:szCs w:val="20"/>
    </w:rPr>
  </w:style>
  <w:style w:type="character" w:customStyle="1" w:styleId="11">
    <w:name w:val="標題 1 字元1"/>
    <w:aliases w:val="分章節1 字元"/>
    <w:rsid w:val="00C41AF2"/>
    <w:rPr>
      <w:rFonts w:ascii="Arial" w:eastAsia="華康隸書體" w:hAnsi="Arial"/>
      <w:kern w:val="52"/>
      <w:sz w:val="52"/>
      <w:lang w:val="en-US" w:eastAsia="zh-TW"/>
    </w:rPr>
  </w:style>
  <w:style w:type="paragraph" w:customStyle="1" w:styleId="ac">
    <w:name w:val="(一)"/>
    <w:basedOn w:val="a4"/>
    <w:link w:val="ad"/>
    <w:autoRedefine/>
    <w:rsid w:val="00C41AF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Lines="20" w:line="440" w:lineRule="exact"/>
      <w:ind w:left="1219" w:hanging="482"/>
      <w:jc w:val="both"/>
      <w:textAlignment w:val="baseline"/>
    </w:pPr>
    <w:rPr>
      <w:rFonts w:eastAsia="標楷體" w:cs="Times New Roman"/>
      <w:spacing w:val="6"/>
      <w:sz w:val="28"/>
      <w:szCs w:val="28"/>
    </w:rPr>
  </w:style>
  <w:style w:type="paragraph" w:styleId="23">
    <w:name w:val="toc 2"/>
    <w:basedOn w:val="a4"/>
    <w:next w:val="a4"/>
    <w:autoRedefine/>
    <w:semiHidden/>
    <w:rsid w:val="00C41AF2"/>
    <w:pPr>
      <w:tabs>
        <w:tab w:val="right" w:leader="hyphen" w:pos="9231"/>
      </w:tabs>
      <w:spacing w:before="120"/>
      <w:ind w:left="284"/>
    </w:pPr>
    <w:rPr>
      <w:b/>
      <w:bCs/>
      <w:sz w:val="20"/>
      <w:szCs w:val="20"/>
    </w:rPr>
  </w:style>
  <w:style w:type="character" w:customStyle="1" w:styleId="12">
    <w:name w:val="頁尾 字元1"/>
    <w:aliases w:val="Footer Char 字元1"/>
    <w:uiPriority w:val="99"/>
    <w:semiHidden/>
    <w:rsid w:val="00C41AF2"/>
    <w:rPr>
      <w:rFonts w:eastAsia="新細明體"/>
      <w:kern w:val="2"/>
      <w:lang w:val="en-US" w:eastAsia="zh-TW"/>
    </w:rPr>
  </w:style>
  <w:style w:type="paragraph" w:customStyle="1" w:styleId="ae">
    <w:name w:val="章節"/>
    <w:basedOn w:val="a4"/>
    <w:link w:val="af"/>
    <w:rsid w:val="00C41AF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240" w:after="240"/>
      <w:ind w:leftChars="120" w:left="120"/>
      <w:textAlignment w:val="baseline"/>
    </w:pPr>
    <w:rPr>
      <w:rFonts w:eastAsia="標楷體" w:cs="Times New Roman"/>
      <w:b/>
      <w:bCs/>
      <w:spacing w:val="20"/>
      <w:sz w:val="36"/>
      <w:szCs w:val="36"/>
    </w:rPr>
  </w:style>
  <w:style w:type="paragraph" w:customStyle="1" w:styleId="1-1">
    <w:name w:val="1-1"/>
    <w:basedOn w:val="a4"/>
    <w:rsid w:val="00C41AF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480" w:after="120" w:line="480" w:lineRule="exact"/>
      <w:jc w:val="both"/>
      <w:textAlignment w:val="baseline"/>
    </w:pPr>
    <w:rPr>
      <w:rFonts w:ascii="Arial Black" w:eastAsia="華康細圓體" w:hAnsi="Arial Black" w:cs="Arial Black"/>
      <w:spacing w:val="10"/>
      <w:sz w:val="32"/>
      <w:szCs w:val="32"/>
    </w:rPr>
  </w:style>
  <w:style w:type="paragraph" w:customStyle="1" w:styleId="1-10">
    <w:name w:val="1-1文"/>
    <w:basedOn w:val="a4"/>
    <w:rsid w:val="00C41AF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120" w:after="120" w:line="480" w:lineRule="exact"/>
      <w:ind w:left="284" w:firstLine="595"/>
      <w:jc w:val="both"/>
      <w:textAlignment w:val="baseline"/>
    </w:pPr>
    <w:rPr>
      <w:rFonts w:eastAsia="標楷體"/>
      <w:spacing w:val="6"/>
      <w:sz w:val="28"/>
      <w:szCs w:val="28"/>
    </w:rPr>
  </w:style>
  <w:style w:type="paragraph" w:customStyle="1" w:styleId="af0">
    <w:name w:val="章文"/>
    <w:basedOn w:val="1-10"/>
    <w:rsid w:val="00C41AF2"/>
  </w:style>
  <w:style w:type="paragraph" w:customStyle="1" w:styleId="1-1-1">
    <w:name w:val="1-1-1"/>
    <w:basedOn w:val="1-10"/>
    <w:rsid w:val="00C41AF2"/>
    <w:pPr>
      <w:spacing w:before="360"/>
      <w:ind w:left="170" w:firstLine="0"/>
    </w:pPr>
    <w:rPr>
      <w:rFonts w:ascii="Arial Black" w:eastAsia="華康細圓體" w:hAnsi="Arial Black" w:cs="Arial Black"/>
    </w:rPr>
  </w:style>
  <w:style w:type="paragraph" w:customStyle="1" w:styleId="af1">
    <w:name w:val="一、"/>
    <w:basedOn w:val="1-10"/>
    <w:link w:val="af2"/>
    <w:autoRedefine/>
    <w:rsid w:val="00C41AF2"/>
    <w:pPr>
      <w:spacing w:beforeLines="10" w:afterLines="10" w:line="440" w:lineRule="exact"/>
      <w:ind w:left="907" w:hanging="510"/>
    </w:pPr>
    <w:rPr>
      <w:rFonts w:ascii="標楷體" w:hAnsi="標楷體" w:cs="Times New Roman"/>
      <w:b/>
      <w:bCs/>
      <w:color w:val="000000"/>
      <w:kern w:val="2"/>
    </w:rPr>
  </w:style>
  <w:style w:type="paragraph" w:customStyle="1" w:styleId="af3">
    <w:name w:val="一、文"/>
    <w:basedOn w:val="1-10"/>
    <w:autoRedefine/>
    <w:rsid w:val="00C41AF2"/>
    <w:pPr>
      <w:spacing w:before="0" w:after="0" w:line="440" w:lineRule="exact"/>
      <w:ind w:left="851" w:firstLine="567"/>
    </w:pPr>
  </w:style>
  <w:style w:type="paragraph" w:customStyle="1" w:styleId="af4">
    <w:name w:val="(一)文"/>
    <w:basedOn w:val="ac"/>
    <w:autoRedefine/>
    <w:rsid w:val="00C41AF2"/>
    <w:pPr>
      <w:spacing w:beforeLines="0" w:after="160"/>
      <w:ind w:left="964" w:firstLine="567"/>
    </w:pPr>
    <w:rPr>
      <w:spacing w:val="4"/>
    </w:rPr>
  </w:style>
  <w:style w:type="paragraph" w:customStyle="1" w:styleId="13">
    <w:name w:val="1."/>
    <w:basedOn w:val="af4"/>
    <w:autoRedefine/>
    <w:rsid w:val="00C41AF2"/>
    <w:pPr>
      <w:ind w:left="1162" w:hanging="198"/>
    </w:pPr>
  </w:style>
  <w:style w:type="paragraph" w:customStyle="1" w:styleId="14">
    <w:name w:val="1.文"/>
    <w:basedOn w:val="af4"/>
    <w:rsid w:val="00C41AF2"/>
    <w:pPr>
      <w:ind w:left="1247"/>
    </w:pPr>
  </w:style>
  <w:style w:type="paragraph" w:customStyle="1" w:styleId="15">
    <w:name w:val="(1)"/>
    <w:basedOn w:val="14"/>
    <w:rsid w:val="00C41AF2"/>
    <w:pPr>
      <w:ind w:left="1814" w:hanging="340"/>
    </w:pPr>
  </w:style>
  <w:style w:type="paragraph" w:customStyle="1" w:styleId="16">
    <w:name w:val="(1)文"/>
    <w:basedOn w:val="14"/>
    <w:rsid w:val="00C41AF2"/>
    <w:pPr>
      <w:ind w:left="1814"/>
    </w:pPr>
  </w:style>
  <w:style w:type="paragraph" w:customStyle="1" w:styleId="1-1-10">
    <w:name w:val="1-1-1文"/>
    <w:basedOn w:val="af0"/>
    <w:rsid w:val="00C41AF2"/>
    <w:pPr>
      <w:ind w:left="567"/>
    </w:pPr>
  </w:style>
  <w:style w:type="character" w:styleId="af5">
    <w:name w:val="page number"/>
    <w:rsid w:val="00C41AF2"/>
    <w:rPr>
      <w:rFonts w:cs="Times New Roman"/>
    </w:rPr>
  </w:style>
  <w:style w:type="paragraph" w:customStyle="1" w:styleId="17">
    <w:name w:val="圈1"/>
    <w:basedOn w:val="14"/>
    <w:rsid w:val="00C41AF2"/>
    <w:pPr>
      <w:ind w:left="1815" w:hanging="284"/>
    </w:pPr>
  </w:style>
  <w:style w:type="paragraph" w:customStyle="1" w:styleId="18">
    <w:name w:val="圈1文"/>
    <w:basedOn w:val="14"/>
    <w:rsid w:val="00C41AF2"/>
    <w:pPr>
      <w:ind w:left="1531" w:firstLine="595"/>
    </w:pPr>
  </w:style>
  <w:style w:type="paragraph" w:customStyle="1" w:styleId="af6">
    <w:name w:val="表"/>
    <w:basedOn w:val="af7"/>
    <w:autoRedefine/>
    <w:rsid w:val="00C41AF2"/>
  </w:style>
  <w:style w:type="paragraph" w:customStyle="1" w:styleId="af7">
    <w:name w:val="圖名"/>
    <w:basedOn w:val="a4"/>
    <w:link w:val="af8"/>
    <w:autoRedefine/>
    <w:rsid w:val="00C41AF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600" w:lineRule="exact"/>
      <w:jc w:val="center"/>
      <w:textAlignment w:val="baseline"/>
    </w:pPr>
    <w:rPr>
      <w:rFonts w:eastAsia="標楷體" w:cs="Times New Roman"/>
      <w:spacing w:val="6"/>
      <w:sz w:val="32"/>
      <w:szCs w:val="20"/>
    </w:rPr>
  </w:style>
  <w:style w:type="character" w:customStyle="1" w:styleId="af8">
    <w:name w:val="圖名 字元"/>
    <w:link w:val="af7"/>
    <w:rsid w:val="00C41AF2"/>
    <w:rPr>
      <w:rFonts w:ascii="Calibri" w:eastAsia="標楷體" w:hAnsi="Calibri"/>
      <w:spacing w:val="6"/>
      <w:kern w:val="0"/>
      <w:sz w:val="32"/>
    </w:rPr>
  </w:style>
  <w:style w:type="paragraph" w:styleId="af9">
    <w:name w:val="table of figures"/>
    <w:basedOn w:val="a4"/>
    <w:next w:val="a4"/>
    <w:autoRedefine/>
    <w:uiPriority w:val="99"/>
    <w:semiHidden/>
    <w:rsid w:val="00C41AF2"/>
    <w:pPr>
      <w:tabs>
        <w:tab w:val="right" w:leader="dot" w:pos="9231"/>
      </w:tabs>
      <w:spacing w:line="400" w:lineRule="exact"/>
      <w:ind w:left="482" w:hanging="482"/>
    </w:pPr>
    <w:rPr>
      <w:rFonts w:eastAsia="標楷體"/>
      <w:smallCaps/>
      <w:sz w:val="20"/>
      <w:szCs w:val="20"/>
    </w:rPr>
  </w:style>
  <w:style w:type="paragraph" w:styleId="33">
    <w:name w:val="toc 3"/>
    <w:basedOn w:val="a4"/>
    <w:next w:val="a4"/>
    <w:autoRedefine/>
    <w:semiHidden/>
    <w:rsid w:val="00C41AF2"/>
    <w:pPr>
      <w:ind w:left="240"/>
    </w:pPr>
    <w:rPr>
      <w:sz w:val="20"/>
      <w:szCs w:val="20"/>
    </w:rPr>
  </w:style>
  <w:style w:type="paragraph" w:styleId="19">
    <w:name w:val="toc 1"/>
    <w:basedOn w:val="a4"/>
    <w:next w:val="a4"/>
    <w:autoRedefine/>
    <w:uiPriority w:val="39"/>
    <w:semiHidden/>
    <w:rsid w:val="00C41AF2"/>
    <w:pPr>
      <w:spacing w:before="120"/>
    </w:pPr>
    <w:rPr>
      <w:rFonts w:ascii="Arial" w:eastAsia="標楷體" w:hAnsi="Arial" w:cs="Arial"/>
      <w:caps/>
    </w:rPr>
  </w:style>
  <w:style w:type="character" w:styleId="afa">
    <w:name w:val="Hyperlink"/>
    <w:uiPriority w:val="99"/>
    <w:rsid w:val="00C41AF2"/>
    <w:rPr>
      <w:rFonts w:ascii="Times New Roman" w:eastAsia="標楷體" w:hAnsi="Times New Roman" w:cs="Times New Roman"/>
      <w:color w:val="auto"/>
      <w:sz w:val="28"/>
      <w:szCs w:val="28"/>
      <w:u w:val="single"/>
    </w:rPr>
  </w:style>
  <w:style w:type="paragraph" w:customStyle="1" w:styleId="Afb">
    <w:name w:val="A."/>
    <w:basedOn w:val="a4"/>
    <w:rsid w:val="00C41AF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120" w:after="120" w:line="500" w:lineRule="exact"/>
      <w:ind w:left="2382" w:hanging="284"/>
      <w:jc w:val="both"/>
      <w:textAlignment w:val="baseline"/>
    </w:pPr>
    <w:rPr>
      <w:rFonts w:ascii="Arial" w:eastAsia="標楷體" w:hAnsi="Arial" w:cs="Arial"/>
      <w:spacing w:val="6"/>
      <w:sz w:val="28"/>
      <w:szCs w:val="28"/>
    </w:rPr>
  </w:style>
  <w:style w:type="paragraph" w:styleId="Web">
    <w:name w:val="Normal (Web)"/>
    <w:basedOn w:val="a4"/>
    <w:uiPriority w:val="99"/>
    <w:rsid w:val="00C41AF2"/>
    <w:pPr>
      <w:spacing w:before="100" w:beforeAutospacing="1" w:after="100" w:afterAutospacing="1"/>
    </w:pPr>
    <w:rPr>
      <w:rFonts w:ascii="新細明體" w:cs="新細明體"/>
    </w:rPr>
  </w:style>
  <w:style w:type="character" w:styleId="afc">
    <w:name w:val="FollowedHyperlink"/>
    <w:uiPriority w:val="99"/>
    <w:rsid w:val="00C41AF2"/>
    <w:rPr>
      <w:rFonts w:cs="Times New Roman"/>
      <w:color w:val="800080"/>
      <w:u w:val="single"/>
    </w:rPr>
  </w:style>
  <w:style w:type="paragraph" w:styleId="afd">
    <w:name w:val="Body Text Indent"/>
    <w:basedOn w:val="a4"/>
    <w:link w:val="afe"/>
    <w:rsid w:val="00C41AF2"/>
    <w:pPr>
      <w:spacing w:line="260" w:lineRule="exact"/>
      <w:jc w:val="both"/>
    </w:pPr>
    <w:rPr>
      <w:rFonts w:eastAsia="標楷體" w:cs="Times New Roman"/>
      <w:sz w:val="18"/>
      <w:szCs w:val="18"/>
    </w:rPr>
  </w:style>
  <w:style w:type="character" w:customStyle="1" w:styleId="afe">
    <w:name w:val="本文縮排 字元"/>
    <w:link w:val="afd"/>
    <w:rsid w:val="00C41AF2"/>
    <w:rPr>
      <w:rFonts w:ascii="Calibri" w:eastAsia="標楷體" w:hAnsi="Calibri" w:cs="Calibri"/>
      <w:kern w:val="0"/>
      <w:sz w:val="18"/>
      <w:szCs w:val="18"/>
    </w:rPr>
  </w:style>
  <w:style w:type="paragraph" w:customStyle="1" w:styleId="24">
    <w:name w:val="封面2"/>
    <w:basedOn w:val="a4"/>
    <w:rsid w:val="00C41AF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eastAsia="華康中楷體" w:hAnsi="Arial" w:cs="Arial"/>
      <w:b/>
      <w:bCs/>
      <w:spacing w:val="14"/>
      <w:sz w:val="36"/>
      <w:szCs w:val="36"/>
    </w:rPr>
  </w:style>
  <w:style w:type="paragraph" w:customStyle="1" w:styleId="Aff">
    <w:name w:val="小A"/>
    <w:basedOn w:val="Afb"/>
    <w:rsid w:val="00C41AF2"/>
    <w:pPr>
      <w:ind w:left="2665" w:hanging="227"/>
    </w:pPr>
  </w:style>
  <w:style w:type="paragraph" w:customStyle="1" w:styleId="Aff0">
    <w:name w:val="小A文"/>
    <w:basedOn w:val="Afb"/>
    <w:rsid w:val="00C41AF2"/>
    <w:pPr>
      <w:ind w:left="2098" w:firstLine="567"/>
    </w:pPr>
  </w:style>
  <w:style w:type="paragraph" w:styleId="aff1">
    <w:name w:val="Block Text"/>
    <w:basedOn w:val="a4"/>
    <w:rsid w:val="00C41AF2"/>
    <w:pPr>
      <w:spacing w:beforeLines="17" w:afterLines="20" w:line="300" w:lineRule="exact"/>
      <w:ind w:left="482" w:right="57" w:hanging="425"/>
      <w:jc w:val="both"/>
    </w:pPr>
    <w:rPr>
      <w:rFonts w:eastAsia="標楷體"/>
      <w:spacing w:val="-4"/>
    </w:rPr>
  </w:style>
  <w:style w:type="table" w:styleId="aff2">
    <w:name w:val="Table Grid"/>
    <w:basedOn w:val="a6"/>
    <w:rsid w:val="00C41AF2"/>
    <w:pPr>
      <w:widowControl w:val="0"/>
    </w:pPr>
    <w:rPr>
      <w:rFonts w:eastAsia="標楷體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1">
    <w:name w:val="文1-1"/>
    <w:next w:val="a4"/>
    <w:rsid w:val="00C41AF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240" w:after="60" w:line="480" w:lineRule="atLeast"/>
      <w:ind w:firstLine="595"/>
      <w:jc w:val="both"/>
    </w:pPr>
    <w:rPr>
      <w:rFonts w:ascii="Arial" w:eastAsia="標楷體" w:hAnsi="Arial" w:cs="Arial"/>
      <w:spacing w:val="6"/>
      <w:sz w:val="28"/>
      <w:szCs w:val="28"/>
    </w:rPr>
  </w:style>
  <w:style w:type="paragraph" w:customStyle="1" w:styleId="100">
    <w:name w:val="表文字大小10"/>
    <w:next w:val="a4"/>
    <w:rsid w:val="00C41AF2"/>
    <w:pPr>
      <w:spacing w:after="200" w:line="200" w:lineRule="atLeast"/>
    </w:pPr>
    <w:rPr>
      <w:rFonts w:ascii="Arial" w:eastAsia="標楷體" w:hAnsi="Arial" w:cs="Arial"/>
      <w:kern w:val="2"/>
      <w:sz w:val="22"/>
      <w:szCs w:val="22"/>
    </w:rPr>
  </w:style>
  <w:style w:type="paragraph" w:customStyle="1" w:styleId="81">
    <w:name w:val="表文字大小8"/>
    <w:next w:val="a4"/>
    <w:rsid w:val="00C41AF2"/>
    <w:pPr>
      <w:spacing w:after="200" w:line="180" w:lineRule="atLeast"/>
      <w:jc w:val="center"/>
    </w:pPr>
    <w:rPr>
      <w:rFonts w:ascii="Arial" w:eastAsia="標楷體" w:hAnsi="Arial" w:cs="Arial"/>
      <w:kern w:val="2"/>
      <w:sz w:val="16"/>
      <w:szCs w:val="16"/>
    </w:rPr>
  </w:style>
  <w:style w:type="paragraph" w:customStyle="1" w:styleId="aff3">
    <w:name w:val="備註"/>
    <w:next w:val="a4"/>
    <w:rsid w:val="00C41AF2"/>
    <w:pPr>
      <w:spacing w:after="200" w:line="276" w:lineRule="auto"/>
    </w:pPr>
    <w:rPr>
      <w:rFonts w:ascii="Arial" w:eastAsia="標楷體" w:hAnsi="Arial" w:cs="Arial"/>
      <w:kern w:val="2"/>
      <w:sz w:val="22"/>
      <w:szCs w:val="22"/>
    </w:rPr>
  </w:style>
  <w:style w:type="paragraph" w:styleId="43">
    <w:name w:val="toc 4"/>
    <w:basedOn w:val="a4"/>
    <w:next w:val="a4"/>
    <w:autoRedefine/>
    <w:semiHidden/>
    <w:rsid w:val="00C41AF2"/>
    <w:pPr>
      <w:ind w:left="480"/>
    </w:pPr>
    <w:rPr>
      <w:sz w:val="20"/>
      <w:szCs w:val="20"/>
    </w:rPr>
  </w:style>
  <w:style w:type="paragraph" w:customStyle="1" w:styleId="120">
    <w:name w:val="樣式 章節 + 左:  1.2 字元"/>
    <w:basedOn w:val="ae"/>
    <w:autoRedefine/>
    <w:rsid w:val="00C41AF2"/>
    <w:pPr>
      <w:spacing w:before="0" w:after="0" w:line="5760" w:lineRule="auto"/>
      <w:ind w:left="288"/>
    </w:pPr>
    <w:rPr>
      <w:b w:val="0"/>
      <w:bCs w:val="0"/>
      <w:sz w:val="28"/>
      <w:szCs w:val="28"/>
    </w:rPr>
  </w:style>
  <w:style w:type="paragraph" w:customStyle="1" w:styleId="2pt">
    <w:name w:val="樣式 (一) + 套用後:  2 pt"/>
    <w:basedOn w:val="ac"/>
    <w:autoRedefine/>
    <w:rsid w:val="00C41AF2"/>
    <w:pPr>
      <w:spacing w:after="0"/>
    </w:pPr>
    <w:rPr>
      <w:sz w:val="24"/>
      <w:szCs w:val="24"/>
    </w:rPr>
  </w:style>
  <w:style w:type="paragraph" w:customStyle="1" w:styleId="120pt">
    <w:name w:val="樣式 1. + 行距:  固定行高 20 pt"/>
    <w:basedOn w:val="13"/>
    <w:autoRedefine/>
    <w:rsid w:val="00C41AF2"/>
    <w:pPr>
      <w:spacing w:after="0" w:line="480" w:lineRule="exact"/>
    </w:pPr>
  </w:style>
  <w:style w:type="paragraph" w:customStyle="1" w:styleId="aff4">
    <w:name w:val="壹、文"/>
    <w:basedOn w:val="af3"/>
    <w:autoRedefine/>
    <w:rsid w:val="00C41AF2"/>
    <w:pPr>
      <w:spacing w:afterLines="50"/>
      <w:ind w:left="397" w:firstLine="510"/>
    </w:pPr>
  </w:style>
  <w:style w:type="paragraph" w:customStyle="1" w:styleId="aff5">
    <w:name w:val="壹"/>
    <w:basedOn w:val="1-1-1"/>
    <w:autoRedefine/>
    <w:rsid w:val="00C41AF2"/>
    <w:pPr>
      <w:spacing w:before="180"/>
      <w:ind w:left="0"/>
    </w:pPr>
    <w:rPr>
      <w:rFonts w:eastAsia="標楷體"/>
      <w:b/>
      <w:bCs/>
      <w:sz w:val="32"/>
      <w:szCs w:val="32"/>
    </w:rPr>
  </w:style>
  <w:style w:type="paragraph" w:customStyle="1" w:styleId="102">
    <w:name w:val="樣式 1. + 套用前:  0.2 列"/>
    <w:basedOn w:val="13"/>
    <w:rsid w:val="00C41AF2"/>
    <w:pPr>
      <w:spacing w:before="20"/>
    </w:pPr>
  </w:style>
  <w:style w:type="paragraph" w:customStyle="1" w:styleId="200">
    <w:name w:val="標楷體 20 點 置中"/>
    <w:basedOn w:val="a4"/>
    <w:autoRedefine/>
    <w:rsid w:val="00C41AF2"/>
    <w:pPr>
      <w:jc w:val="center"/>
    </w:pPr>
    <w:rPr>
      <w:rFonts w:ascii="標楷體" w:eastAsia="標楷體" w:hAnsi="標楷體" w:cs="標楷體"/>
      <w:sz w:val="40"/>
      <w:szCs w:val="40"/>
    </w:rPr>
  </w:style>
  <w:style w:type="paragraph" w:customStyle="1" w:styleId="26">
    <w:name w:val="標楷體 26 點 置中"/>
    <w:basedOn w:val="200"/>
    <w:autoRedefine/>
    <w:rsid w:val="00C41AF2"/>
    <w:rPr>
      <w:sz w:val="52"/>
      <w:szCs w:val="52"/>
    </w:rPr>
  </w:style>
  <w:style w:type="paragraph" w:customStyle="1" w:styleId="160">
    <w:name w:val="標楷體 16 點 置中"/>
    <w:basedOn w:val="200"/>
    <w:autoRedefine/>
    <w:rsid w:val="00C41AF2"/>
    <w:rPr>
      <w:rFonts w:ascii="Arial" w:hAnsi="Arial" w:cs="Arial"/>
      <w:sz w:val="32"/>
      <w:szCs w:val="32"/>
    </w:rPr>
  </w:style>
  <w:style w:type="paragraph" w:customStyle="1" w:styleId="1a">
    <w:name w:val="樣式 壹、文 + 套用後:  1 列"/>
    <w:basedOn w:val="aff4"/>
    <w:autoRedefine/>
    <w:rsid w:val="00C41AF2"/>
    <w:pPr>
      <w:ind w:firstLine="397"/>
    </w:pPr>
  </w:style>
  <w:style w:type="paragraph" w:customStyle="1" w:styleId="110">
    <w:name w:val="樣式 壹、文 + 套用後:  1 列1"/>
    <w:basedOn w:val="aff4"/>
    <w:rsid w:val="00C41AF2"/>
    <w:pPr>
      <w:spacing w:after="100"/>
      <w:ind w:firstLine="454"/>
    </w:pPr>
  </w:style>
  <w:style w:type="paragraph" w:customStyle="1" w:styleId="111">
    <w:name w:val="樣式 樣式 壹、文 + 套用後:  1 列1 + 套用後:  1 列"/>
    <w:basedOn w:val="110"/>
    <w:autoRedefine/>
    <w:rsid w:val="00C41AF2"/>
    <w:pPr>
      <w:spacing w:after="360"/>
      <w:ind w:firstLine="510"/>
    </w:pPr>
  </w:style>
  <w:style w:type="paragraph" w:customStyle="1" w:styleId="1111">
    <w:name w:val="樣式 樣式 樣式 壹、文 + 套用後:  1 列1 + 套用後:  1 列 + 套用後:  1 列"/>
    <w:basedOn w:val="111"/>
    <w:autoRedefine/>
    <w:rsid w:val="00C41AF2"/>
    <w:pPr>
      <w:ind w:firstLine="567"/>
    </w:pPr>
  </w:style>
  <w:style w:type="character" w:styleId="aff6">
    <w:name w:val="Strong"/>
    <w:qFormat/>
    <w:rsid w:val="00C41AF2"/>
    <w:rPr>
      <w:rFonts w:cs="Times New Roman"/>
      <w:b/>
      <w:bCs/>
    </w:rPr>
  </w:style>
  <w:style w:type="paragraph" w:customStyle="1" w:styleId="Default">
    <w:name w:val="Default"/>
    <w:rsid w:val="00C41AF2"/>
    <w:pPr>
      <w:widowControl w:val="0"/>
      <w:numPr>
        <w:ilvl w:val="1"/>
        <w:numId w:val="11"/>
      </w:numPr>
      <w:tabs>
        <w:tab w:val="clear" w:pos="1680"/>
        <w:tab w:val="num" w:pos="360"/>
        <w:tab w:val="num" w:pos="840"/>
      </w:tabs>
      <w:autoSpaceDE w:val="0"/>
      <w:autoSpaceDN w:val="0"/>
      <w:adjustRightInd w:val="0"/>
      <w:spacing w:after="200" w:line="276" w:lineRule="auto"/>
      <w:ind w:left="0" w:firstLine="0"/>
    </w:pPr>
    <w:rPr>
      <w:rFonts w:ascii=".D·￠Ae" w:eastAsia=".D·￠Ae" w:cs=".D·￠Ae"/>
      <w:color w:val="000000"/>
      <w:sz w:val="24"/>
      <w:szCs w:val="24"/>
    </w:rPr>
  </w:style>
  <w:style w:type="paragraph" w:styleId="a2">
    <w:name w:val="Body Text"/>
    <w:aliases w:val="Body Text Char"/>
    <w:basedOn w:val="a4"/>
    <w:link w:val="aff7"/>
    <w:rsid w:val="00C41AF2"/>
    <w:pPr>
      <w:numPr>
        <w:ilvl w:val="2"/>
        <w:numId w:val="11"/>
      </w:numPr>
      <w:tabs>
        <w:tab w:val="clear" w:pos="2400"/>
      </w:tabs>
      <w:ind w:left="0" w:firstLine="0"/>
    </w:pPr>
    <w:rPr>
      <w:rFonts w:eastAsia="標楷體" w:cs="Times New Roman"/>
      <w:sz w:val="28"/>
      <w:szCs w:val="28"/>
    </w:rPr>
  </w:style>
  <w:style w:type="character" w:customStyle="1" w:styleId="aff7">
    <w:name w:val="本文 字元"/>
    <w:aliases w:val="Body Text Char 字元"/>
    <w:link w:val="a2"/>
    <w:rsid w:val="00C41AF2"/>
    <w:rPr>
      <w:rFonts w:eastAsia="標楷體" w:cs="Calibri"/>
      <w:sz w:val="28"/>
      <w:szCs w:val="28"/>
    </w:rPr>
  </w:style>
  <w:style w:type="paragraph" w:customStyle="1" w:styleId="1b">
    <w:name w:val="本文縮排1"/>
    <w:basedOn w:val="a4"/>
    <w:link w:val="BodyTextIndent"/>
    <w:rsid w:val="00C41AF2"/>
    <w:pPr>
      <w:ind w:left="720" w:hanging="720"/>
      <w:jc w:val="both"/>
    </w:pPr>
    <w:rPr>
      <w:rFonts w:eastAsia="標楷體" w:cs="Times New Roman"/>
    </w:rPr>
  </w:style>
  <w:style w:type="character" w:customStyle="1" w:styleId="BodyTextIndent">
    <w:name w:val="Body Text Indent 字元"/>
    <w:link w:val="1b"/>
    <w:rsid w:val="00C41AF2"/>
    <w:rPr>
      <w:rFonts w:ascii="Calibri" w:eastAsia="標楷體" w:hAnsi="Calibri" w:cs="Calibri"/>
      <w:kern w:val="0"/>
      <w:sz w:val="22"/>
      <w:szCs w:val="22"/>
    </w:rPr>
  </w:style>
  <w:style w:type="paragraph" w:styleId="aff8">
    <w:name w:val="Date"/>
    <w:basedOn w:val="a4"/>
    <w:next w:val="a4"/>
    <w:link w:val="aff9"/>
    <w:rsid w:val="00C41AF2"/>
    <w:pPr>
      <w:jc w:val="right"/>
    </w:pPr>
    <w:rPr>
      <w:rFonts w:eastAsia="標楷體" w:cs="Times New Roman"/>
      <w:sz w:val="48"/>
      <w:szCs w:val="48"/>
    </w:rPr>
  </w:style>
  <w:style w:type="character" w:customStyle="1" w:styleId="aff9">
    <w:name w:val="日期 字元"/>
    <w:link w:val="aff8"/>
    <w:rsid w:val="00C41AF2"/>
    <w:rPr>
      <w:rFonts w:ascii="Calibri" w:eastAsia="標楷體" w:hAnsi="Calibri" w:cs="Calibri"/>
      <w:kern w:val="0"/>
      <w:sz w:val="48"/>
      <w:szCs w:val="48"/>
    </w:rPr>
  </w:style>
  <w:style w:type="paragraph" w:styleId="25">
    <w:name w:val="Body Text Indent 2"/>
    <w:aliases w:val="Body Text Indent 2 Char"/>
    <w:basedOn w:val="a4"/>
    <w:link w:val="27"/>
    <w:rsid w:val="00C41AF2"/>
    <w:pPr>
      <w:ind w:left="2360" w:hanging="840"/>
      <w:jc w:val="both"/>
    </w:pPr>
    <w:rPr>
      <w:rFonts w:eastAsia="標楷體" w:cs="Times New Roman"/>
    </w:rPr>
  </w:style>
  <w:style w:type="character" w:customStyle="1" w:styleId="27">
    <w:name w:val="本文縮排 2 字元"/>
    <w:aliases w:val="Body Text Indent 2 Char 字元"/>
    <w:link w:val="25"/>
    <w:rsid w:val="00C41AF2"/>
    <w:rPr>
      <w:rFonts w:ascii="Calibri" w:eastAsia="標楷體" w:hAnsi="Calibri" w:cs="Calibri"/>
      <w:kern w:val="0"/>
      <w:sz w:val="22"/>
      <w:szCs w:val="22"/>
    </w:rPr>
  </w:style>
  <w:style w:type="paragraph" w:styleId="34">
    <w:name w:val="Body Text Indent 3"/>
    <w:basedOn w:val="a4"/>
    <w:link w:val="35"/>
    <w:rsid w:val="00C41AF2"/>
    <w:pPr>
      <w:ind w:left="1620" w:hanging="660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35">
    <w:name w:val="本文縮排 3 字元"/>
    <w:link w:val="34"/>
    <w:rsid w:val="00C41AF2"/>
    <w:rPr>
      <w:rFonts w:ascii="標楷體" w:eastAsia="標楷體" w:hAnsi="標楷體" w:cs="標楷體"/>
      <w:kern w:val="0"/>
      <w:sz w:val="28"/>
      <w:szCs w:val="28"/>
    </w:rPr>
  </w:style>
  <w:style w:type="paragraph" w:styleId="a3">
    <w:name w:val="Balloon Text"/>
    <w:aliases w:val="Balloon Text Char"/>
    <w:basedOn w:val="a4"/>
    <w:link w:val="affa"/>
    <w:semiHidden/>
    <w:rsid w:val="00C41AF2"/>
    <w:pPr>
      <w:numPr>
        <w:numId w:val="10"/>
      </w:numPr>
      <w:tabs>
        <w:tab w:val="clear" w:pos="360"/>
        <w:tab w:val="num" w:pos="840"/>
      </w:tabs>
      <w:ind w:left="0" w:firstLine="0"/>
    </w:pPr>
    <w:rPr>
      <w:rFonts w:ascii="Arial" w:hAnsi="Arial" w:cs="Times New Roman"/>
      <w:sz w:val="18"/>
      <w:szCs w:val="18"/>
    </w:rPr>
  </w:style>
  <w:style w:type="character" w:customStyle="1" w:styleId="affa">
    <w:name w:val="註解方塊文字 字元"/>
    <w:aliases w:val="Balloon Text Char 字元"/>
    <w:link w:val="a3"/>
    <w:semiHidden/>
    <w:rsid w:val="00C41AF2"/>
    <w:rPr>
      <w:rFonts w:ascii="Arial" w:hAnsi="Arial" w:cs="Arial"/>
      <w:sz w:val="18"/>
      <w:szCs w:val="18"/>
    </w:rPr>
  </w:style>
  <w:style w:type="paragraph" w:customStyle="1" w:styleId="affb">
    <w:name w:val="文"/>
    <w:rsid w:val="00C41AF2"/>
    <w:pPr>
      <w:tabs>
        <w:tab w:val="num" w:pos="360"/>
      </w:tabs>
      <w:adjustRightInd w:val="0"/>
      <w:snapToGrid w:val="0"/>
      <w:spacing w:after="200" w:line="360" w:lineRule="auto"/>
      <w:ind w:left="360" w:hanging="360"/>
      <w:jc w:val="both"/>
    </w:pPr>
    <w:rPr>
      <w:rFonts w:eastAsia="標楷體" w:cs="Calibri"/>
      <w:kern w:val="2"/>
      <w:sz w:val="28"/>
      <w:szCs w:val="28"/>
    </w:rPr>
  </w:style>
  <w:style w:type="paragraph" w:customStyle="1" w:styleId="36">
    <w:name w:val="樣式3"/>
    <w:basedOn w:val="a4"/>
    <w:rsid w:val="00C41AF2"/>
    <w:pPr>
      <w:tabs>
        <w:tab w:val="num" w:pos="1680"/>
      </w:tabs>
      <w:ind w:left="1680" w:hanging="480"/>
    </w:pPr>
  </w:style>
  <w:style w:type="paragraph" w:customStyle="1" w:styleId="40">
    <w:name w:val="樣式4"/>
    <w:basedOn w:val="a4"/>
    <w:rsid w:val="00C41AF2"/>
    <w:pPr>
      <w:numPr>
        <w:numId w:val="11"/>
      </w:numPr>
      <w:tabs>
        <w:tab w:val="clear" w:pos="1440"/>
        <w:tab w:val="num" w:pos="360"/>
        <w:tab w:val="num" w:pos="2400"/>
      </w:tabs>
      <w:ind w:left="2400" w:hanging="360"/>
    </w:pPr>
  </w:style>
  <w:style w:type="paragraph" w:customStyle="1" w:styleId="28">
    <w:name w:val="樣式2"/>
    <w:basedOn w:val="a4"/>
    <w:rsid w:val="00C41AF2"/>
    <w:pPr>
      <w:tabs>
        <w:tab w:val="num" w:pos="1000"/>
      </w:tabs>
      <w:ind w:left="1000" w:hanging="720"/>
    </w:pPr>
    <w:rPr>
      <w:rFonts w:eastAsia="標楷體"/>
    </w:rPr>
  </w:style>
  <w:style w:type="paragraph" w:customStyle="1" w:styleId="affc">
    <w:name w:val="內文 + 標楷體"/>
    <w:aliases w:val="16 點"/>
    <w:basedOn w:val="a4"/>
    <w:rsid w:val="00C41AF2"/>
    <w:pPr>
      <w:autoSpaceDE w:val="0"/>
      <w:autoSpaceDN w:val="0"/>
      <w:adjustRightInd w:val="0"/>
      <w:spacing w:before="36"/>
      <w:ind w:left="9"/>
      <w:jc w:val="both"/>
    </w:pPr>
    <w:rPr>
      <w:rFonts w:ascii="標楷體" w:eastAsia="標楷體" w:cs="標楷體"/>
      <w:sz w:val="27"/>
      <w:szCs w:val="27"/>
    </w:rPr>
  </w:style>
  <w:style w:type="character" w:customStyle="1" w:styleId="tablenamenote1">
    <w:name w:val="table_name_note1"/>
    <w:rsid w:val="00C41AF2"/>
    <w:rPr>
      <w:rFonts w:ascii="Arial" w:hAnsi="Arial"/>
      <w:color w:val="FFFFFF"/>
      <w:sz w:val="20"/>
      <w:shd w:val="clear" w:color="auto" w:fill="auto"/>
    </w:rPr>
  </w:style>
  <w:style w:type="paragraph" w:customStyle="1" w:styleId="Affd">
    <w:name w:val="A．"/>
    <w:basedOn w:val="1b"/>
    <w:rsid w:val="00C41AF2"/>
    <w:pPr>
      <w:ind w:left="0" w:firstLine="0"/>
    </w:pPr>
    <w:rPr>
      <w:rFonts w:ascii="標楷體" w:hAnsi="標楷體" w:cs="標楷體"/>
      <w:color w:val="000000"/>
      <w:sz w:val="28"/>
      <w:szCs w:val="28"/>
    </w:rPr>
  </w:style>
  <w:style w:type="paragraph" w:styleId="affe">
    <w:name w:val="List Bullet"/>
    <w:basedOn w:val="a4"/>
    <w:autoRedefine/>
    <w:rsid w:val="00C41AF2"/>
    <w:pPr>
      <w:spacing w:line="360" w:lineRule="auto"/>
      <w:jc w:val="both"/>
    </w:pPr>
    <w:rPr>
      <w:rFonts w:ascii="標楷體" w:eastAsia="標楷體" w:hAnsi="標楷體" w:cs="標楷體"/>
      <w:sz w:val="28"/>
      <w:szCs w:val="28"/>
    </w:rPr>
  </w:style>
  <w:style w:type="paragraph" w:customStyle="1" w:styleId="1c">
    <w:name w:val="（1）"/>
    <w:basedOn w:val="1b"/>
    <w:autoRedefine/>
    <w:rsid w:val="00C41AF2"/>
    <w:pPr>
      <w:spacing w:beforeLines="50" w:afterLines="50"/>
      <w:ind w:left="0" w:firstLine="0"/>
    </w:pPr>
    <w:rPr>
      <w:rFonts w:ascii="標楷體" w:hAnsi="標楷體" w:cs="標楷體"/>
    </w:rPr>
  </w:style>
  <w:style w:type="paragraph" w:customStyle="1" w:styleId="afff">
    <w:name w:val="標題（一）"/>
    <w:basedOn w:val="afff0"/>
    <w:rsid w:val="00C41AF2"/>
    <w:pPr>
      <w:ind w:leftChars="45" w:left="951" w:hangingChars="301" w:hanging="843"/>
    </w:pPr>
  </w:style>
  <w:style w:type="paragraph" w:customStyle="1" w:styleId="afff0">
    <w:name w:val="標題一"/>
    <w:basedOn w:val="a4"/>
    <w:rsid w:val="00C41AF2"/>
    <w:pPr>
      <w:spacing w:line="520" w:lineRule="exact"/>
      <w:ind w:left="656" w:hangingChars="205" w:hanging="656"/>
      <w:jc w:val="both"/>
    </w:pPr>
    <w:rPr>
      <w:rFonts w:eastAsia="標楷體"/>
      <w:sz w:val="32"/>
      <w:szCs w:val="32"/>
    </w:rPr>
  </w:style>
  <w:style w:type="paragraph" w:customStyle="1" w:styleId="1d">
    <w:name w:val="1．"/>
    <w:rsid w:val="00C41AF2"/>
    <w:pPr>
      <w:tabs>
        <w:tab w:val="num" w:pos="900"/>
      </w:tabs>
      <w:spacing w:after="200" w:line="276" w:lineRule="auto"/>
      <w:ind w:left="964" w:hanging="431"/>
      <w:jc w:val="both"/>
    </w:pPr>
    <w:rPr>
      <w:rFonts w:ascii="標楷體" w:eastAsia="標楷體" w:hAnsi="標楷體" w:cs="標楷體"/>
      <w:sz w:val="28"/>
      <w:szCs w:val="28"/>
    </w:rPr>
  </w:style>
  <w:style w:type="paragraph" w:customStyle="1" w:styleId="afff1">
    <w:name w:val="圖說明"/>
    <w:basedOn w:val="a4"/>
    <w:rsid w:val="00C41AF2"/>
    <w:pPr>
      <w:tabs>
        <w:tab w:val="left" w:pos="1134"/>
      </w:tabs>
      <w:adjustRightInd w:val="0"/>
      <w:snapToGrid w:val="0"/>
      <w:spacing w:after="240"/>
      <w:ind w:left="1134" w:hanging="1134"/>
      <w:jc w:val="both"/>
    </w:pPr>
    <w:rPr>
      <w:rFonts w:eastAsia="標楷體"/>
      <w:sz w:val="28"/>
      <w:szCs w:val="28"/>
    </w:rPr>
  </w:style>
  <w:style w:type="paragraph" w:customStyle="1" w:styleId="1-">
    <w:name w:val="1表-壹、"/>
    <w:basedOn w:val="25"/>
    <w:rsid w:val="00C41AF2"/>
    <w:pPr>
      <w:widowControl w:val="0"/>
      <w:spacing w:line="400" w:lineRule="exact"/>
      <w:ind w:left="560" w:hangingChars="200" w:hanging="560"/>
    </w:pPr>
    <w:rPr>
      <w:kern w:val="2"/>
      <w:sz w:val="28"/>
      <w:szCs w:val="28"/>
    </w:rPr>
  </w:style>
  <w:style w:type="character" w:customStyle="1" w:styleId="con1">
    <w:name w:val="con1"/>
    <w:rsid w:val="00C41AF2"/>
    <w:rPr>
      <w:rFonts w:ascii="新細明體" w:eastAsia="新細明體" w:hAnsi="新細明體"/>
      <w:color w:val="auto"/>
      <w:sz w:val="24"/>
    </w:rPr>
  </w:style>
  <w:style w:type="paragraph" w:customStyle="1" w:styleId="afff2">
    <w:name w:val="縮排(一)"/>
    <w:basedOn w:val="Default"/>
    <w:next w:val="Default"/>
    <w:rsid w:val="00C41AF2"/>
    <w:pPr>
      <w:spacing w:after="120"/>
    </w:pPr>
    <w:rPr>
      <w:color w:val="auto"/>
    </w:rPr>
  </w:style>
  <w:style w:type="paragraph" w:customStyle="1" w:styleId="1e">
    <w:name w:val="縮排1"/>
    <w:basedOn w:val="Default"/>
    <w:next w:val="Default"/>
    <w:rsid w:val="00C41AF2"/>
    <w:pPr>
      <w:spacing w:after="120"/>
    </w:pPr>
    <w:rPr>
      <w:color w:val="auto"/>
    </w:rPr>
  </w:style>
  <w:style w:type="paragraph" w:customStyle="1" w:styleId="afff3">
    <w:name w:val="縮排(一)內文"/>
    <w:basedOn w:val="Default"/>
    <w:next w:val="Default"/>
    <w:rsid w:val="00C41AF2"/>
    <w:pPr>
      <w:spacing w:after="240"/>
    </w:pPr>
    <w:rPr>
      <w:color w:val="auto"/>
    </w:rPr>
  </w:style>
  <w:style w:type="paragraph" w:customStyle="1" w:styleId="1f">
    <w:name w:val="縮排(1)"/>
    <w:basedOn w:val="Default"/>
    <w:next w:val="Default"/>
    <w:rsid w:val="00C41AF2"/>
    <w:pPr>
      <w:spacing w:after="120"/>
    </w:pPr>
    <w:rPr>
      <w:color w:val="auto"/>
    </w:rPr>
  </w:style>
  <w:style w:type="paragraph" w:customStyle="1" w:styleId="1f0">
    <w:name w:val="縮排(1)內文"/>
    <w:basedOn w:val="Default"/>
    <w:next w:val="Default"/>
    <w:rsid w:val="00C41AF2"/>
    <w:pPr>
      <w:spacing w:after="180"/>
    </w:pPr>
    <w:rPr>
      <w:color w:val="auto"/>
    </w:rPr>
  </w:style>
  <w:style w:type="paragraph" w:customStyle="1" w:styleId="1f1">
    <w:name w:val="縮排1內文"/>
    <w:basedOn w:val="Default"/>
    <w:next w:val="Default"/>
    <w:rsid w:val="00C41AF2"/>
    <w:pPr>
      <w:spacing w:after="240"/>
    </w:pPr>
    <w:rPr>
      <w:color w:val="auto"/>
    </w:rPr>
  </w:style>
  <w:style w:type="paragraph" w:customStyle="1" w:styleId="afff4">
    <w:name w:val="地區防災計畫內文"/>
    <w:basedOn w:val="Default"/>
    <w:next w:val="Default"/>
    <w:rsid w:val="00C41AF2"/>
    <w:rPr>
      <w:color w:val="auto"/>
    </w:rPr>
  </w:style>
  <w:style w:type="paragraph" w:customStyle="1" w:styleId="font5">
    <w:name w:val="font5"/>
    <w:basedOn w:val="a4"/>
    <w:rsid w:val="00C41AF2"/>
    <w:pPr>
      <w:spacing w:before="100" w:beforeAutospacing="1" w:after="100" w:afterAutospacing="1"/>
    </w:pPr>
    <w:rPr>
      <w:rFonts w:ascii="新細明體" w:hAnsi="新細明體" w:cs="新細明體"/>
      <w:sz w:val="18"/>
      <w:szCs w:val="18"/>
    </w:rPr>
  </w:style>
  <w:style w:type="paragraph" w:customStyle="1" w:styleId="xl25">
    <w:name w:val="xl25"/>
    <w:basedOn w:val="a4"/>
    <w:rsid w:val="00C41AF2"/>
    <w:pPr>
      <w:spacing w:before="100" w:beforeAutospacing="1" w:after="100" w:afterAutospacing="1"/>
    </w:pPr>
    <w:rPr>
      <w:rFonts w:ascii="新細明體" w:hAnsi="新細明體" w:cs="新細明體"/>
      <w:color w:val="0000FF"/>
    </w:rPr>
  </w:style>
  <w:style w:type="paragraph" w:customStyle="1" w:styleId="xl26">
    <w:name w:val="xl26"/>
    <w:basedOn w:val="a4"/>
    <w:rsid w:val="00C41AF2"/>
    <w:pPr>
      <w:spacing w:before="100" w:beforeAutospacing="1" w:after="100" w:afterAutospacing="1"/>
    </w:pPr>
    <w:rPr>
      <w:rFonts w:ascii="新細明體" w:hAnsi="新細明體" w:cs="新細明體"/>
      <w:color w:val="0000FF"/>
    </w:rPr>
  </w:style>
  <w:style w:type="paragraph" w:customStyle="1" w:styleId="xl22">
    <w:name w:val="xl22"/>
    <w:basedOn w:val="a4"/>
    <w:rsid w:val="00C41AF2"/>
    <w:pP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52">
    <w:name w:val="格式5"/>
    <w:basedOn w:val="a4"/>
    <w:rsid w:val="00C41AF2"/>
    <w:pPr>
      <w:tabs>
        <w:tab w:val="num" w:pos="480"/>
      </w:tabs>
      <w:spacing w:before="180"/>
      <w:ind w:left="480" w:hanging="480"/>
      <w:jc w:val="both"/>
    </w:pPr>
    <w:rPr>
      <w:rFonts w:ascii="標楷體" w:eastAsia="標楷體" w:hAnsi="標楷體" w:cs="標楷體"/>
    </w:rPr>
  </w:style>
  <w:style w:type="paragraph" w:customStyle="1" w:styleId="201">
    <w:name w:val="內文+20"/>
    <w:basedOn w:val="Default"/>
    <w:next w:val="Default"/>
    <w:rsid w:val="00C41AF2"/>
    <w:rPr>
      <w:rFonts w:ascii="DFYuanMedium-B5" w:eastAsia="DFYuanMedium-B5" w:cs="DFYuanMedium-B5"/>
      <w:color w:val="auto"/>
    </w:rPr>
  </w:style>
  <w:style w:type="paragraph" w:customStyle="1" w:styleId="afff5">
    <w:name w:val="節內文"/>
    <w:basedOn w:val="21"/>
    <w:rsid w:val="00C41AF2"/>
    <w:pPr>
      <w:snapToGrid w:val="0"/>
      <w:spacing w:beforeLines="50" w:afterLines="50" w:line="360" w:lineRule="auto"/>
      <w:ind w:firstLineChars="200" w:firstLine="200"/>
      <w:jc w:val="both"/>
    </w:pPr>
    <w:rPr>
      <w:rFonts w:ascii="Times New Roman" w:eastAsia="標楷體" w:hAnsi="Times New Roman"/>
      <w:b w:val="0"/>
      <w:bCs w:val="0"/>
      <w:kern w:val="2"/>
      <w:sz w:val="28"/>
      <w:szCs w:val="28"/>
    </w:rPr>
  </w:style>
  <w:style w:type="paragraph" w:customStyle="1" w:styleId="afff6">
    <w:name w:val="表名"/>
    <w:basedOn w:val="a4"/>
    <w:rsid w:val="00C41AF2"/>
    <w:pPr>
      <w:snapToGrid w:val="0"/>
      <w:spacing w:beforeLines="100" w:afterLines="25"/>
      <w:jc w:val="center"/>
      <w:textAlignment w:val="center"/>
    </w:pPr>
    <w:rPr>
      <w:rFonts w:eastAsia="標楷體"/>
      <w:sz w:val="28"/>
      <w:szCs w:val="28"/>
    </w:rPr>
  </w:style>
  <w:style w:type="paragraph" w:styleId="afff7">
    <w:name w:val="footnote text"/>
    <w:basedOn w:val="a4"/>
    <w:link w:val="afff8"/>
    <w:semiHidden/>
    <w:rsid w:val="00C41AF2"/>
    <w:pPr>
      <w:snapToGrid w:val="0"/>
    </w:pPr>
    <w:rPr>
      <w:rFonts w:eastAsia="標楷體" w:cs="Times New Roman"/>
      <w:sz w:val="20"/>
      <w:szCs w:val="20"/>
    </w:rPr>
  </w:style>
  <w:style w:type="character" w:customStyle="1" w:styleId="afff8">
    <w:name w:val="註腳文字 字元"/>
    <w:link w:val="afff7"/>
    <w:semiHidden/>
    <w:rsid w:val="00C41AF2"/>
    <w:rPr>
      <w:rFonts w:ascii="Calibri" w:eastAsia="標楷體" w:hAnsi="Calibri" w:cs="Calibri"/>
      <w:kern w:val="0"/>
      <w:sz w:val="20"/>
      <w:szCs w:val="20"/>
    </w:rPr>
  </w:style>
  <w:style w:type="paragraph" w:styleId="53">
    <w:name w:val="toc 5"/>
    <w:basedOn w:val="a4"/>
    <w:next w:val="a4"/>
    <w:autoRedefine/>
    <w:semiHidden/>
    <w:rsid w:val="00C41AF2"/>
    <w:pPr>
      <w:ind w:left="720"/>
    </w:pPr>
    <w:rPr>
      <w:sz w:val="20"/>
      <w:szCs w:val="20"/>
    </w:rPr>
  </w:style>
  <w:style w:type="paragraph" w:styleId="61">
    <w:name w:val="toc 6"/>
    <w:basedOn w:val="a4"/>
    <w:next w:val="a4"/>
    <w:autoRedefine/>
    <w:semiHidden/>
    <w:rsid w:val="00C41AF2"/>
    <w:pPr>
      <w:ind w:left="960"/>
    </w:pPr>
    <w:rPr>
      <w:sz w:val="20"/>
      <w:szCs w:val="20"/>
    </w:rPr>
  </w:style>
  <w:style w:type="paragraph" w:styleId="71">
    <w:name w:val="toc 7"/>
    <w:basedOn w:val="a4"/>
    <w:next w:val="a4"/>
    <w:autoRedefine/>
    <w:semiHidden/>
    <w:rsid w:val="00C41AF2"/>
    <w:pPr>
      <w:ind w:left="1200"/>
    </w:pPr>
    <w:rPr>
      <w:sz w:val="20"/>
      <w:szCs w:val="20"/>
    </w:rPr>
  </w:style>
  <w:style w:type="paragraph" w:styleId="82">
    <w:name w:val="toc 8"/>
    <w:basedOn w:val="a4"/>
    <w:next w:val="a4"/>
    <w:autoRedefine/>
    <w:semiHidden/>
    <w:rsid w:val="00C41AF2"/>
    <w:pPr>
      <w:ind w:left="1440"/>
    </w:pPr>
    <w:rPr>
      <w:sz w:val="20"/>
      <w:szCs w:val="20"/>
    </w:rPr>
  </w:style>
  <w:style w:type="paragraph" w:styleId="91">
    <w:name w:val="toc 9"/>
    <w:basedOn w:val="a4"/>
    <w:next w:val="a4"/>
    <w:autoRedefine/>
    <w:semiHidden/>
    <w:rsid w:val="00C41AF2"/>
    <w:pPr>
      <w:ind w:left="1680"/>
    </w:pPr>
    <w:rPr>
      <w:sz w:val="20"/>
      <w:szCs w:val="20"/>
    </w:rPr>
  </w:style>
  <w:style w:type="paragraph" w:customStyle="1" w:styleId="1020">
    <w:name w:val="樣式 (1) + 套用前:  0.2 列"/>
    <w:basedOn w:val="15"/>
    <w:autoRedefine/>
    <w:rsid w:val="00C41AF2"/>
    <w:pPr>
      <w:ind w:left="1701" w:hanging="227"/>
    </w:pPr>
  </w:style>
  <w:style w:type="paragraph" w:customStyle="1" w:styleId="10202">
    <w:name w:val="樣式 樣式 (1) + 套用前:  0.2 列 + 套用前:  0.2 列"/>
    <w:basedOn w:val="1020"/>
    <w:autoRedefine/>
    <w:rsid w:val="00C41AF2"/>
    <w:pPr>
      <w:ind w:left="1588"/>
    </w:pPr>
  </w:style>
  <w:style w:type="paragraph" w:customStyle="1" w:styleId="1020202">
    <w:name w:val="樣式 樣式 樣式 (1) + 套用前:  0.2 列 + 套用前:  0.2 列 + 套用前:  0.2 列"/>
    <w:basedOn w:val="10202"/>
    <w:rsid w:val="00C41AF2"/>
    <w:pPr>
      <w:spacing w:before="20"/>
      <w:ind w:left="1474"/>
    </w:pPr>
  </w:style>
  <w:style w:type="paragraph" w:customStyle="1" w:styleId="10202020">
    <w:name w:val="樣式 樣式 樣式 樣式 (1) + 套用前:  0.2 列 + 套用前:  0.2 列 + 套用前:  0.2 列 + 套用前:..."/>
    <w:basedOn w:val="1020202"/>
    <w:autoRedefine/>
    <w:rsid w:val="00C41AF2"/>
    <w:pPr>
      <w:spacing w:before="72"/>
      <w:ind w:left="1361"/>
    </w:pPr>
  </w:style>
  <w:style w:type="paragraph" w:customStyle="1" w:styleId="10202021">
    <w:name w:val="樣式 樣式 樣式 樣式 樣式 (1) + 套用前:  0.2 列 + 套用前:  0.2 列 + 套用前:  0.2 列 + 套..."/>
    <w:basedOn w:val="10202020"/>
    <w:rsid w:val="00C41AF2"/>
    <w:pPr>
      <w:spacing w:before="20"/>
      <w:ind w:left="1248"/>
    </w:pPr>
  </w:style>
  <w:style w:type="paragraph" w:customStyle="1" w:styleId="1f2">
    <w:name w:val="(1)."/>
    <w:basedOn w:val="10202021"/>
    <w:autoRedefine/>
    <w:rsid w:val="00C41AF2"/>
    <w:pPr>
      <w:spacing w:before="72"/>
      <w:ind w:left="1305" w:hanging="284"/>
    </w:pPr>
  </w:style>
  <w:style w:type="paragraph" w:styleId="HTML">
    <w:name w:val="HTML Address"/>
    <w:basedOn w:val="a4"/>
    <w:link w:val="HTML0"/>
    <w:rsid w:val="00C41AF2"/>
    <w:rPr>
      <w:rFonts w:cs="Times New Roman"/>
      <w:i/>
      <w:iCs/>
    </w:rPr>
  </w:style>
  <w:style w:type="character" w:customStyle="1" w:styleId="HTML0">
    <w:name w:val="HTML 位址 字元"/>
    <w:link w:val="HTML"/>
    <w:rsid w:val="00C41AF2"/>
    <w:rPr>
      <w:rFonts w:ascii="Calibri" w:eastAsia="新細明體" w:hAnsi="Calibri" w:cs="Calibri"/>
      <w:i/>
      <w:iCs/>
      <w:kern w:val="0"/>
      <w:sz w:val="22"/>
      <w:szCs w:val="22"/>
    </w:rPr>
  </w:style>
  <w:style w:type="paragraph" w:styleId="HTML1">
    <w:name w:val="HTML Preformatted"/>
    <w:basedOn w:val="a4"/>
    <w:link w:val="HTML2"/>
    <w:rsid w:val="00C41AF2"/>
    <w:rPr>
      <w:rFonts w:ascii="Courier New" w:hAnsi="Courier New" w:cs="Times New Roman"/>
      <w:sz w:val="20"/>
      <w:szCs w:val="20"/>
    </w:rPr>
  </w:style>
  <w:style w:type="character" w:customStyle="1" w:styleId="HTML2">
    <w:name w:val="HTML 預設格式 字元"/>
    <w:link w:val="HTML1"/>
    <w:rsid w:val="00C41AF2"/>
    <w:rPr>
      <w:rFonts w:ascii="Courier New" w:eastAsia="新細明體" w:hAnsi="Courier New" w:cs="Courier New"/>
      <w:kern w:val="0"/>
      <w:sz w:val="20"/>
      <w:szCs w:val="20"/>
    </w:rPr>
  </w:style>
  <w:style w:type="paragraph" w:styleId="afff9">
    <w:name w:val="Normal Indent"/>
    <w:basedOn w:val="a4"/>
    <w:rsid w:val="00C41AF2"/>
    <w:pPr>
      <w:ind w:left="480"/>
    </w:pPr>
  </w:style>
  <w:style w:type="paragraph" w:styleId="afffa">
    <w:name w:val="Document Map"/>
    <w:aliases w:val="Document Map Char"/>
    <w:basedOn w:val="a4"/>
    <w:link w:val="afffb"/>
    <w:uiPriority w:val="99"/>
    <w:semiHidden/>
    <w:rsid w:val="00C41AF2"/>
    <w:pPr>
      <w:shd w:val="clear" w:color="auto" w:fill="000080"/>
    </w:pPr>
    <w:rPr>
      <w:rFonts w:ascii="Arial" w:hAnsi="Arial" w:cs="Times New Roman"/>
    </w:rPr>
  </w:style>
  <w:style w:type="character" w:customStyle="1" w:styleId="afffb">
    <w:name w:val="文件引導模式 字元"/>
    <w:aliases w:val="Document Map Char 字元"/>
    <w:link w:val="afffa"/>
    <w:uiPriority w:val="99"/>
    <w:semiHidden/>
    <w:rsid w:val="00C41AF2"/>
    <w:rPr>
      <w:rFonts w:ascii="Arial" w:eastAsia="新細明體" w:hAnsi="Arial" w:cs="Arial"/>
      <w:kern w:val="0"/>
      <w:sz w:val="22"/>
      <w:szCs w:val="22"/>
      <w:shd w:val="clear" w:color="auto" w:fill="000080"/>
    </w:rPr>
  </w:style>
  <w:style w:type="paragraph" w:styleId="afffc">
    <w:name w:val="macro"/>
    <w:link w:val="afffd"/>
    <w:semiHidden/>
    <w:rsid w:val="00C41A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200" w:line="276" w:lineRule="auto"/>
    </w:pPr>
    <w:rPr>
      <w:rFonts w:ascii="Courier New" w:hAnsi="Courier New" w:cs="Courier New"/>
      <w:kern w:val="2"/>
      <w:sz w:val="24"/>
      <w:szCs w:val="24"/>
    </w:rPr>
  </w:style>
  <w:style w:type="character" w:customStyle="1" w:styleId="afffd">
    <w:name w:val="巨集文字 字元"/>
    <w:link w:val="afffc"/>
    <w:semiHidden/>
    <w:rsid w:val="00C41AF2"/>
    <w:rPr>
      <w:rFonts w:ascii="Courier New" w:hAnsi="Courier New" w:cs="Courier New"/>
      <w:kern w:val="2"/>
      <w:sz w:val="24"/>
      <w:szCs w:val="24"/>
      <w:lang w:val="en-US" w:eastAsia="zh-TW" w:bidi="ar-SA"/>
    </w:rPr>
  </w:style>
  <w:style w:type="paragraph" w:styleId="37">
    <w:name w:val="Body Text 3"/>
    <w:basedOn w:val="a4"/>
    <w:link w:val="38"/>
    <w:rsid w:val="00C41AF2"/>
    <w:pPr>
      <w:spacing w:after="120"/>
    </w:pPr>
    <w:rPr>
      <w:rFonts w:cs="Times New Roman"/>
      <w:sz w:val="16"/>
      <w:szCs w:val="16"/>
    </w:rPr>
  </w:style>
  <w:style w:type="character" w:customStyle="1" w:styleId="38">
    <w:name w:val="本文 3 字元"/>
    <w:link w:val="37"/>
    <w:rsid w:val="00C41AF2"/>
    <w:rPr>
      <w:rFonts w:ascii="Calibri" w:eastAsia="新細明體" w:hAnsi="Calibri" w:cs="Calibri"/>
      <w:kern w:val="0"/>
      <w:sz w:val="16"/>
      <w:szCs w:val="16"/>
    </w:rPr>
  </w:style>
  <w:style w:type="paragraph" w:styleId="afffe">
    <w:name w:val="Body Text First Indent"/>
    <w:basedOn w:val="a2"/>
    <w:link w:val="affff"/>
    <w:rsid w:val="00C41AF2"/>
    <w:pPr>
      <w:widowControl w:val="0"/>
      <w:spacing w:after="120"/>
      <w:ind w:firstLine="210"/>
    </w:pPr>
    <w:rPr>
      <w:kern w:val="2"/>
      <w:sz w:val="24"/>
      <w:szCs w:val="24"/>
    </w:rPr>
  </w:style>
  <w:style w:type="character" w:customStyle="1" w:styleId="affff">
    <w:name w:val="本文第一層縮排 字元"/>
    <w:link w:val="afffe"/>
    <w:rsid w:val="00C41AF2"/>
    <w:rPr>
      <w:rFonts w:eastAsia="標楷體" w:cs="Calibri"/>
      <w:kern w:val="2"/>
      <w:sz w:val="24"/>
      <w:szCs w:val="24"/>
    </w:rPr>
  </w:style>
  <w:style w:type="paragraph" w:styleId="29">
    <w:name w:val="Body Text First Indent 2"/>
    <w:basedOn w:val="1b"/>
    <w:link w:val="2a"/>
    <w:rsid w:val="00C41AF2"/>
    <w:pPr>
      <w:spacing w:after="120"/>
      <w:ind w:left="48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C41AF2"/>
    <w:rPr>
      <w:rFonts w:ascii="Calibri" w:eastAsia="新細明體" w:hAnsi="Calibri" w:cs="Calibri"/>
      <w:kern w:val="0"/>
      <w:sz w:val="22"/>
      <w:szCs w:val="22"/>
    </w:rPr>
  </w:style>
  <w:style w:type="paragraph" w:styleId="affff0">
    <w:name w:val="envelope address"/>
    <w:basedOn w:val="a4"/>
    <w:rsid w:val="00C41AF2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affff1">
    <w:name w:val="table of authorities"/>
    <w:basedOn w:val="a4"/>
    <w:next w:val="a4"/>
    <w:semiHidden/>
    <w:rsid w:val="00C41AF2"/>
    <w:pPr>
      <w:ind w:left="480"/>
    </w:pPr>
  </w:style>
  <w:style w:type="paragraph" w:styleId="affff2">
    <w:name w:val="toa heading"/>
    <w:basedOn w:val="a4"/>
    <w:next w:val="a4"/>
    <w:semiHidden/>
    <w:rsid w:val="00C41AF2"/>
    <w:pPr>
      <w:spacing w:before="120"/>
    </w:pPr>
    <w:rPr>
      <w:rFonts w:ascii="Arial" w:hAnsi="Arial" w:cs="Arial"/>
    </w:rPr>
  </w:style>
  <w:style w:type="paragraph" w:styleId="1f3">
    <w:name w:val="index 1"/>
    <w:basedOn w:val="a4"/>
    <w:next w:val="a4"/>
    <w:autoRedefine/>
    <w:semiHidden/>
    <w:rsid w:val="00C41AF2"/>
  </w:style>
  <w:style w:type="paragraph" w:styleId="2b">
    <w:name w:val="index 2"/>
    <w:basedOn w:val="a4"/>
    <w:next w:val="a4"/>
    <w:autoRedefine/>
    <w:semiHidden/>
    <w:rsid w:val="00C41AF2"/>
    <w:pPr>
      <w:ind w:left="480"/>
    </w:pPr>
  </w:style>
  <w:style w:type="paragraph" w:styleId="39">
    <w:name w:val="index 3"/>
    <w:basedOn w:val="a4"/>
    <w:next w:val="a4"/>
    <w:autoRedefine/>
    <w:semiHidden/>
    <w:rsid w:val="00C41AF2"/>
    <w:pPr>
      <w:ind w:left="960"/>
    </w:pPr>
  </w:style>
  <w:style w:type="paragraph" w:styleId="44">
    <w:name w:val="index 4"/>
    <w:basedOn w:val="a4"/>
    <w:next w:val="a4"/>
    <w:autoRedefine/>
    <w:semiHidden/>
    <w:rsid w:val="00C41AF2"/>
    <w:pPr>
      <w:ind w:left="1440"/>
    </w:pPr>
  </w:style>
  <w:style w:type="paragraph" w:styleId="54">
    <w:name w:val="index 5"/>
    <w:basedOn w:val="a4"/>
    <w:next w:val="a4"/>
    <w:autoRedefine/>
    <w:semiHidden/>
    <w:rsid w:val="00C41AF2"/>
    <w:pPr>
      <w:ind w:left="1920"/>
    </w:pPr>
  </w:style>
  <w:style w:type="paragraph" w:styleId="62">
    <w:name w:val="index 6"/>
    <w:basedOn w:val="a4"/>
    <w:next w:val="a4"/>
    <w:autoRedefine/>
    <w:semiHidden/>
    <w:rsid w:val="00C41AF2"/>
    <w:pPr>
      <w:ind w:left="2400"/>
    </w:pPr>
  </w:style>
  <w:style w:type="paragraph" w:styleId="72">
    <w:name w:val="index 7"/>
    <w:basedOn w:val="a4"/>
    <w:next w:val="a4"/>
    <w:autoRedefine/>
    <w:semiHidden/>
    <w:rsid w:val="00C41AF2"/>
    <w:pPr>
      <w:ind w:left="2880"/>
    </w:pPr>
  </w:style>
  <w:style w:type="paragraph" w:styleId="83">
    <w:name w:val="index 8"/>
    <w:basedOn w:val="a4"/>
    <w:next w:val="a4"/>
    <w:autoRedefine/>
    <w:semiHidden/>
    <w:rsid w:val="00C41AF2"/>
    <w:pPr>
      <w:ind w:left="3360"/>
    </w:pPr>
  </w:style>
  <w:style w:type="paragraph" w:styleId="92">
    <w:name w:val="index 9"/>
    <w:basedOn w:val="a4"/>
    <w:next w:val="a4"/>
    <w:autoRedefine/>
    <w:semiHidden/>
    <w:rsid w:val="00C41AF2"/>
    <w:pPr>
      <w:ind w:left="3840"/>
    </w:pPr>
  </w:style>
  <w:style w:type="paragraph" w:styleId="affff3">
    <w:name w:val="index heading"/>
    <w:basedOn w:val="a4"/>
    <w:next w:val="1f3"/>
    <w:semiHidden/>
    <w:rsid w:val="00C41AF2"/>
    <w:rPr>
      <w:rFonts w:ascii="Arial" w:hAnsi="Arial" w:cs="Arial"/>
      <w:b/>
      <w:bCs/>
    </w:rPr>
  </w:style>
  <w:style w:type="paragraph" w:styleId="affff4">
    <w:name w:val="Plain Text"/>
    <w:basedOn w:val="a4"/>
    <w:link w:val="affff5"/>
    <w:rsid w:val="00C41AF2"/>
    <w:rPr>
      <w:rFonts w:ascii="細明體" w:eastAsia="細明體" w:hAnsi="Courier New" w:cs="Times New Roman"/>
    </w:rPr>
  </w:style>
  <w:style w:type="character" w:customStyle="1" w:styleId="affff5">
    <w:name w:val="純文字 字元"/>
    <w:link w:val="affff4"/>
    <w:rsid w:val="00C41AF2"/>
    <w:rPr>
      <w:rFonts w:ascii="細明體" w:eastAsia="細明體" w:hAnsi="Courier New" w:cs="細明體"/>
      <w:kern w:val="0"/>
      <w:sz w:val="22"/>
      <w:szCs w:val="22"/>
    </w:rPr>
  </w:style>
  <w:style w:type="paragraph" w:styleId="affff6">
    <w:name w:val="Message Header"/>
    <w:basedOn w:val="a4"/>
    <w:link w:val="affff7"/>
    <w:rsid w:val="00C41A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Times New Roman"/>
    </w:rPr>
  </w:style>
  <w:style w:type="character" w:customStyle="1" w:styleId="affff7">
    <w:name w:val="訊息欄位名稱 字元"/>
    <w:link w:val="affff6"/>
    <w:rsid w:val="00C41AF2"/>
    <w:rPr>
      <w:rFonts w:ascii="Arial" w:eastAsia="新細明體" w:hAnsi="Arial" w:cs="Arial"/>
      <w:kern w:val="0"/>
      <w:sz w:val="22"/>
      <w:szCs w:val="22"/>
      <w:shd w:val="pct20" w:color="auto" w:fill="auto"/>
    </w:rPr>
  </w:style>
  <w:style w:type="paragraph" w:styleId="affff8">
    <w:name w:val="Subtitle"/>
    <w:basedOn w:val="a4"/>
    <w:next w:val="a4"/>
    <w:link w:val="affff9"/>
    <w:qFormat/>
    <w:rsid w:val="00C41AF2"/>
    <w:pPr>
      <w:spacing w:after="600"/>
    </w:pPr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ffff9">
    <w:name w:val="副標題 字元"/>
    <w:link w:val="affff8"/>
    <w:rsid w:val="00C41AF2"/>
    <w:rPr>
      <w:rFonts w:ascii="Cambria" w:eastAsia="新細明體" w:hAnsi="Cambria" w:cs="Cambria"/>
      <w:i/>
      <w:iCs/>
      <w:spacing w:val="13"/>
      <w:kern w:val="0"/>
      <w:sz w:val="24"/>
      <w:szCs w:val="24"/>
    </w:rPr>
  </w:style>
  <w:style w:type="paragraph" w:styleId="affffa">
    <w:name w:val="Salutation"/>
    <w:basedOn w:val="a4"/>
    <w:next w:val="a4"/>
    <w:link w:val="affffb"/>
    <w:rsid w:val="00C41AF2"/>
    <w:rPr>
      <w:rFonts w:cs="Times New Roman"/>
    </w:rPr>
  </w:style>
  <w:style w:type="character" w:customStyle="1" w:styleId="affffb">
    <w:name w:val="問候 字元"/>
    <w:link w:val="affffa"/>
    <w:rsid w:val="00C41AF2"/>
    <w:rPr>
      <w:rFonts w:ascii="Calibri" w:eastAsia="新細明體" w:hAnsi="Calibri" w:cs="Calibri"/>
      <w:kern w:val="0"/>
      <w:sz w:val="22"/>
      <w:szCs w:val="22"/>
    </w:rPr>
  </w:style>
  <w:style w:type="paragraph" w:styleId="a0">
    <w:name w:val="envelope return"/>
    <w:basedOn w:val="a4"/>
    <w:rsid w:val="00C41AF2"/>
    <w:pPr>
      <w:numPr>
        <w:numId w:val="1"/>
      </w:numPr>
      <w:snapToGrid w:val="0"/>
    </w:pPr>
    <w:rPr>
      <w:rFonts w:ascii="Arial" w:hAnsi="Arial" w:cs="Arial"/>
    </w:rPr>
  </w:style>
  <w:style w:type="paragraph" w:styleId="a">
    <w:name w:val="List Continue"/>
    <w:basedOn w:val="a4"/>
    <w:rsid w:val="00C41AF2"/>
    <w:pPr>
      <w:numPr>
        <w:numId w:val="2"/>
      </w:numPr>
      <w:tabs>
        <w:tab w:val="clear" w:pos="1320"/>
        <w:tab w:val="num" w:pos="1800"/>
      </w:tabs>
      <w:spacing w:after="120"/>
      <w:ind w:left="480"/>
    </w:pPr>
  </w:style>
  <w:style w:type="paragraph" w:styleId="2">
    <w:name w:val="List Continue 2"/>
    <w:basedOn w:val="a4"/>
    <w:rsid w:val="00C41AF2"/>
    <w:pPr>
      <w:numPr>
        <w:numId w:val="3"/>
      </w:numPr>
      <w:tabs>
        <w:tab w:val="clear" w:pos="1800"/>
        <w:tab w:val="num" w:pos="1320"/>
      </w:tabs>
      <w:spacing w:after="120"/>
      <w:ind w:left="960"/>
    </w:pPr>
  </w:style>
  <w:style w:type="paragraph" w:styleId="3">
    <w:name w:val="List Continue 3"/>
    <w:basedOn w:val="a4"/>
    <w:rsid w:val="00C41AF2"/>
    <w:pPr>
      <w:numPr>
        <w:numId w:val="4"/>
      </w:numPr>
      <w:spacing w:after="120"/>
      <w:ind w:left="1440"/>
    </w:pPr>
  </w:style>
  <w:style w:type="paragraph" w:styleId="4">
    <w:name w:val="List Continue 4"/>
    <w:basedOn w:val="a4"/>
    <w:rsid w:val="00C41AF2"/>
    <w:pPr>
      <w:numPr>
        <w:numId w:val="5"/>
      </w:numPr>
      <w:tabs>
        <w:tab w:val="clear" w:pos="840"/>
        <w:tab w:val="num" w:pos="361"/>
      </w:tabs>
      <w:spacing w:after="120"/>
      <w:ind w:left="1920"/>
    </w:pPr>
  </w:style>
  <w:style w:type="paragraph" w:styleId="55">
    <w:name w:val="List Continue 5"/>
    <w:basedOn w:val="a4"/>
    <w:rsid w:val="00C41AF2"/>
    <w:pPr>
      <w:spacing w:after="120"/>
      <w:ind w:left="2400"/>
    </w:pPr>
  </w:style>
  <w:style w:type="paragraph" w:styleId="affffc">
    <w:name w:val="List"/>
    <w:basedOn w:val="a4"/>
    <w:rsid w:val="00C41AF2"/>
    <w:pPr>
      <w:ind w:left="480" w:hanging="480"/>
    </w:pPr>
  </w:style>
  <w:style w:type="paragraph" w:styleId="2c">
    <w:name w:val="List 2"/>
    <w:basedOn w:val="a4"/>
    <w:rsid w:val="00C41AF2"/>
    <w:pPr>
      <w:ind w:left="960" w:hanging="480"/>
    </w:pPr>
  </w:style>
  <w:style w:type="paragraph" w:styleId="3a">
    <w:name w:val="List 3"/>
    <w:basedOn w:val="a4"/>
    <w:rsid w:val="00C41AF2"/>
    <w:pPr>
      <w:ind w:left="1440" w:hanging="480"/>
    </w:pPr>
  </w:style>
  <w:style w:type="paragraph" w:styleId="45">
    <w:name w:val="List 4"/>
    <w:basedOn w:val="a4"/>
    <w:rsid w:val="00C41AF2"/>
    <w:pPr>
      <w:ind w:left="1920" w:hanging="480"/>
    </w:pPr>
  </w:style>
  <w:style w:type="paragraph" w:styleId="5">
    <w:name w:val="List 5"/>
    <w:basedOn w:val="a4"/>
    <w:rsid w:val="00C41AF2"/>
    <w:pPr>
      <w:numPr>
        <w:numId w:val="6"/>
      </w:numPr>
      <w:tabs>
        <w:tab w:val="clear" w:pos="1320"/>
        <w:tab w:val="num" w:pos="1440"/>
      </w:tabs>
      <w:ind w:left="2400" w:hanging="480"/>
    </w:pPr>
  </w:style>
  <w:style w:type="paragraph" w:styleId="a1">
    <w:name w:val="List Number"/>
    <w:basedOn w:val="a4"/>
    <w:rsid w:val="00C41AF2"/>
    <w:pPr>
      <w:numPr>
        <w:numId w:val="7"/>
      </w:numPr>
      <w:tabs>
        <w:tab w:val="clear" w:pos="1800"/>
        <w:tab w:val="num" w:pos="1320"/>
      </w:tabs>
      <w:ind w:left="360"/>
    </w:pPr>
  </w:style>
  <w:style w:type="paragraph" w:styleId="20">
    <w:name w:val="List Number 2"/>
    <w:basedOn w:val="a4"/>
    <w:rsid w:val="00C41AF2"/>
    <w:pPr>
      <w:numPr>
        <w:numId w:val="8"/>
      </w:numPr>
      <w:tabs>
        <w:tab w:val="clear" w:pos="2280"/>
        <w:tab w:val="num" w:pos="840"/>
        <w:tab w:val="num" w:pos="1800"/>
      </w:tabs>
      <w:ind w:left="840"/>
    </w:pPr>
  </w:style>
  <w:style w:type="paragraph" w:styleId="30">
    <w:name w:val="List Number 3"/>
    <w:basedOn w:val="a4"/>
    <w:rsid w:val="00C41AF2"/>
    <w:pPr>
      <w:numPr>
        <w:numId w:val="9"/>
      </w:numPr>
      <w:tabs>
        <w:tab w:val="clear" w:pos="361"/>
        <w:tab w:val="num" w:pos="1320"/>
        <w:tab w:val="num" w:pos="2280"/>
      </w:tabs>
      <w:ind w:left="1320"/>
    </w:pPr>
  </w:style>
  <w:style w:type="paragraph" w:styleId="46">
    <w:name w:val="List Number 4"/>
    <w:basedOn w:val="a4"/>
    <w:rsid w:val="00C41AF2"/>
    <w:pPr>
      <w:tabs>
        <w:tab w:val="num" w:pos="1800"/>
      </w:tabs>
      <w:ind w:left="1800" w:hanging="360"/>
    </w:pPr>
  </w:style>
  <w:style w:type="paragraph" w:styleId="56">
    <w:name w:val="List Number 5"/>
    <w:basedOn w:val="a4"/>
    <w:rsid w:val="00C41AF2"/>
    <w:pPr>
      <w:tabs>
        <w:tab w:val="num" w:pos="2280"/>
      </w:tabs>
      <w:ind w:left="2280" w:hanging="360"/>
    </w:pPr>
  </w:style>
  <w:style w:type="paragraph" w:styleId="affffd">
    <w:name w:val="endnote text"/>
    <w:basedOn w:val="a4"/>
    <w:link w:val="affffe"/>
    <w:semiHidden/>
    <w:rsid w:val="00C41AF2"/>
    <w:pPr>
      <w:snapToGrid w:val="0"/>
    </w:pPr>
    <w:rPr>
      <w:rFonts w:cs="Times New Roman"/>
    </w:rPr>
  </w:style>
  <w:style w:type="character" w:customStyle="1" w:styleId="affffe">
    <w:name w:val="章節附註文字 字元"/>
    <w:link w:val="affffd"/>
    <w:semiHidden/>
    <w:rsid w:val="00C41AF2"/>
    <w:rPr>
      <w:rFonts w:ascii="Calibri" w:eastAsia="新細明體" w:hAnsi="Calibri" w:cs="Calibri"/>
      <w:kern w:val="0"/>
      <w:sz w:val="22"/>
      <w:szCs w:val="22"/>
    </w:rPr>
  </w:style>
  <w:style w:type="paragraph" w:styleId="afffff">
    <w:name w:val="Closing"/>
    <w:basedOn w:val="a4"/>
    <w:link w:val="afffff0"/>
    <w:rsid w:val="00C41AF2"/>
    <w:pPr>
      <w:ind w:left="4320"/>
    </w:pPr>
    <w:rPr>
      <w:rFonts w:cs="Times New Roman"/>
    </w:rPr>
  </w:style>
  <w:style w:type="character" w:customStyle="1" w:styleId="afffff0">
    <w:name w:val="結語 字元"/>
    <w:link w:val="afffff"/>
    <w:rsid w:val="00C41AF2"/>
    <w:rPr>
      <w:rFonts w:ascii="Calibri" w:eastAsia="新細明體" w:hAnsi="Calibri" w:cs="Calibri"/>
      <w:kern w:val="0"/>
      <w:sz w:val="22"/>
      <w:szCs w:val="22"/>
    </w:rPr>
  </w:style>
  <w:style w:type="paragraph" w:styleId="afffff1">
    <w:name w:val="annotation text"/>
    <w:basedOn w:val="a4"/>
    <w:link w:val="afffff2"/>
    <w:semiHidden/>
    <w:rsid w:val="00C41AF2"/>
    <w:rPr>
      <w:rFonts w:cs="Times New Roman"/>
    </w:rPr>
  </w:style>
  <w:style w:type="character" w:customStyle="1" w:styleId="afffff2">
    <w:name w:val="註解文字 字元"/>
    <w:link w:val="afffff1"/>
    <w:semiHidden/>
    <w:rsid w:val="00C41AF2"/>
    <w:rPr>
      <w:rFonts w:ascii="Calibri" w:eastAsia="新細明體" w:hAnsi="Calibri" w:cs="Calibri"/>
      <w:kern w:val="0"/>
      <w:sz w:val="22"/>
      <w:szCs w:val="22"/>
    </w:rPr>
  </w:style>
  <w:style w:type="paragraph" w:styleId="afffff3">
    <w:name w:val="annotation subject"/>
    <w:basedOn w:val="afffff1"/>
    <w:next w:val="afffff1"/>
    <w:link w:val="afffff4"/>
    <w:semiHidden/>
    <w:rsid w:val="00C41AF2"/>
    <w:rPr>
      <w:b/>
      <w:bCs/>
    </w:rPr>
  </w:style>
  <w:style w:type="character" w:customStyle="1" w:styleId="afffff4">
    <w:name w:val="註解主旨 字元"/>
    <w:link w:val="afffff3"/>
    <w:semiHidden/>
    <w:rsid w:val="00C41AF2"/>
    <w:rPr>
      <w:rFonts w:ascii="Calibri" w:eastAsia="新細明體" w:hAnsi="Calibri" w:cs="Calibri"/>
      <w:b/>
      <w:bCs/>
      <w:kern w:val="0"/>
      <w:sz w:val="22"/>
      <w:szCs w:val="22"/>
    </w:rPr>
  </w:style>
  <w:style w:type="paragraph" w:styleId="afffff5">
    <w:name w:val="Note Heading"/>
    <w:basedOn w:val="a4"/>
    <w:next w:val="a4"/>
    <w:link w:val="afffff6"/>
    <w:rsid w:val="00C41AF2"/>
    <w:pPr>
      <w:jc w:val="center"/>
    </w:pPr>
    <w:rPr>
      <w:rFonts w:cs="Times New Roman"/>
    </w:rPr>
  </w:style>
  <w:style w:type="character" w:customStyle="1" w:styleId="afffff6">
    <w:name w:val="註釋標題 字元"/>
    <w:link w:val="afffff5"/>
    <w:rsid w:val="00C41AF2"/>
    <w:rPr>
      <w:rFonts w:ascii="Calibri" w:eastAsia="新細明體" w:hAnsi="Calibri" w:cs="Calibri"/>
      <w:kern w:val="0"/>
      <w:sz w:val="22"/>
      <w:szCs w:val="22"/>
    </w:rPr>
  </w:style>
  <w:style w:type="paragraph" w:styleId="2d">
    <w:name w:val="List Bullet 2"/>
    <w:basedOn w:val="a4"/>
    <w:autoRedefine/>
    <w:rsid w:val="00C41AF2"/>
    <w:pPr>
      <w:tabs>
        <w:tab w:val="num" w:pos="840"/>
      </w:tabs>
      <w:ind w:left="840" w:hanging="360"/>
    </w:pPr>
  </w:style>
  <w:style w:type="paragraph" w:styleId="3b">
    <w:name w:val="List Bullet 3"/>
    <w:basedOn w:val="a4"/>
    <w:autoRedefine/>
    <w:rsid w:val="00C41AF2"/>
    <w:pPr>
      <w:tabs>
        <w:tab w:val="num" w:pos="1320"/>
      </w:tabs>
      <w:ind w:left="1320" w:hanging="360"/>
    </w:pPr>
  </w:style>
  <w:style w:type="paragraph" w:styleId="47">
    <w:name w:val="List Bullet 4"/>
    <w:basedOn w:val="a4"/>
    <w:autoRedefine/>
    <w:rsid w:val="00C41AF2"/>
    <w:pPr>
      <w:tabs>
        <w:tab w:val="num" w:pos="1800"/>
      </w:tabs>
      <w:ind w:left="1800" w:hanging="360"/>
    </w:pPr>
  </w:style>
  <w:style w:type="paragraph" w:styleId="57">
    <w:name w:val="List Bullet 5"/>
    <w:basedOn w:val="a4"/>
    <w:autoRedefine/>
    <w:rsid w:val="00C41AF2"/>
    <w:pPr>
      <w:tabs>
        <w:tab w:val="num" w:pos="2280"/>
      </w:tabs>
      <w:ind w:left="2280" w:hanging="360"/>
    </w:pPr>
  </w:style>
  <w:style w:type="paragraph" w:styleId="afffff7">
    <w:name w:val="E-mail Signature"/>
    <w:basedOn w:val="a4"/>
    <w:link w:val="afffff8"/>
    <w:rsid w:val="00C41AF2"/>
    <w:rPr>
      <w:rFonts w:cs="Times New Roman"/>
    </w:rPr>
  </w:style>
  <w:style w:type="character" w:customStyle="1" w:styleId="afffff8">
    <w:name w:val="電子郵件簽名 字元"/>
    <w:link w:val="afffff7"/>
    <w:rsid w:val="00C41AF2"/>
    <w:rPr>
      <w:rFonts w:ascii="Calibri" w:eastAsia="新細明體" w:hAnsi="Calibri" w:cs="Calibri"/>
      <w:kern w:val="0"/>
      <w:sz w:val="22"/>
      <w:szCs w:val="22"/>
    </w:rPr>
  </w:style>
  <w:style w:type="paragraph" w:styleId="afffff9">
    <w:name w:val="caption"/>
    <w:aliases w:val="s標號"/>
    <w:basedOn w:val="a4"/>
    <w:next w:val="a4"/>
    <w:qFormat/>
    <w:rsid w:val="00C41AF2"/>
    <w:rPr>
      <w:sz w:val="20"/>
      <w:szCs w:val="20"/>
    </w:rPr>
  </w:style>
  <w:style w:type="paragraph" w:styleId="afffffa">
    <w:name w:val="Title"/>
    <w:aliases w:val="表目錄"/>
    <w:basedOn w:val="a4"/>
    <w:next w:val="a4"/>
    <w:link w:val="afffffb"/>
    <w:qFormat/>
    <w:rsid w:val="00C41AF2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52"/>
    </w:rPr>
  </w:style>
  <w:style w:type="character" w:customStyle="1" w:styleId="afffffb">
    <w:name w:val="標題 字元"/>
    <w:aliases w:val="表目錄 字元"/>
    <w:link w:val="afffffa"/>
    <w:rsid w:val="00C41AF2"/>
    <w:rPr>
      <w:rFonts w:ascii="Cambria" w:eastAsia="新細明體" w:hAnsi="Cambria" w:cs="Cambria"/>
      <w:spacing w:val="5"/>
      <w:kern w:val="0"/>
      <w:sz w:val="52"/>
      <w:szCs w:val="52"/>
    </w:rPr>
  </w:style>
  <w:style w:type="character" w:customStyle="1" w:styleId="1f4">
    <w:name w:val="標題 字元1"/>
    <w:aliases w:val="表目錄 字元1"/>
    <w:rsid w:val="00C41AF2"/>
    <w:rPr>
      <w:rFonts w:ascii="Arial" w:eastAsia="新細明體" w:hAnsi="Arial"/>
      <w:b/>
      <w:kern w:val="2"/>
      <w:sz w:val="32"/>
      <w:lang w:val="en-US" w:eastAsia="zh-TW"/>
    </w:rPr>
  </w:style>
  <w:style w:type="paragraph" w:styleId="afffffc">
    <w:name w:val="Signature"/>
    <w:basedOn w:val="a4"/>
    <w:link w:val="afffffd"/>
    <w:rsid w:val="00C41AF2"/>
    <w:pPr>
      <w:ind w:left="4320"/>
    </w:pPr>
    <w:rPr>
      <w:rFonts w:cs="Times New Roman"/>
    </w:rPr>
  </w:style>
  <w:style w:type="character" w:customStyle="1" w:styleId="afffffd">
    <w:name w:val="簽名 字元"/>
    <w:link w:val="afffffc"/>
    <w:rsid w:val="00C41AF2"/>
    <w:rPr>
      <w:rFonts w:ascii="Calibri" w:eastAsia="新細明體" w:hAnsi="Calibri" w:cs="Calibri"/>
      <w:kern w:val="0"/>
      <w:sz w:val="22"/>
      <w:szCs w:val="22"/>
    </w:rPr>
  </w:style>
  <w:style w:type="paragraph" w:customStyle="1" w:styleId="02">
    <w:name w:val="樣式 (一) + 套用前:  0.2 列"/>
    <w:basedOn w:val="ac"/>
    <w:rsid w:val="00C41AF2"/>
  </w:style>
  <w:style w:type="paragraph" w:customStyle="1" w:styleId="xl65">
    <w:name w:val="xl65"/>
    <w:basedOn w:val="a4"/>
    <w:rsid w:val="00C41AF2"/>
    <w:pP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0817">
    <w:name w:val="表目錄0817"/>
    <w:basedOn w:val="a4"/>
    <w:rsid w:val="00C41AF2"/>
    <w:pPr>
      <w:jc w:val="center"/>
    </w:pPr>
    <w:rPr>
      <w:rFonts w:eastAsia="標楷體"/>
    </w:rPr>
  </w:style>
  <w:style w:type="paragraph" w:styleId="z-">
    <w:name w:val="HTML Top of Form"/>
    <w:basedOn w:val="a4"/>
    <w:next w:val="a4"/>
    <w:link w:val="z-0"/>
    <w:hidden/>
    <w:rsid w:val="00C41AF2"/>
    <w:pPr>
      <w:pBdr>
        <w:bottom w:val="single" w:sz="6" w:space="1" w:color="auto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z-0">
    <w:name w:val="z-表單的頂端 字元"/>
    <w:link w:val="z-"/>
    <w:rsid w:val="00C41AF2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4"/>
    <w:next w:val="a4"/>
    <w:link w:val="z-10"/>
    <w:hidden/>
    <w:rsid w:val="00C41AF2"/>
    <w:pPr>
      <w:pBdr>
        <w:top w:val="single" w:sz="6" w:space="1" w:color="auto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z-10">
    <w:name w:val="z-表單的底部 字元1"/>
    <w:link w:val="z-1"/>
    <w:rsid w:val="00C41AF2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rsid w:val="00C41AF2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afffffe">
    <w:name w:val="內文前縮"/>
    <w:basedOn w:val="a4"/>
    <w:rsid w:val="00C41AF2"/>
    <w:pPr>
      <w:adjustRightInd w:val="0"/>
      <w:spacing w:before="240" w:line="480" w:lineRule="exact"/>
      <w:ind w:firstLineChars="200" w:firstLine="560"/>
      <w:jc w:val="both"/>
      <w:textAlignment w:val="baseline"/>
    </w:pPr>
    <w:rPr>
      <w:rFonts w:eastAsia="標楷體"/>
      <w:sz w:val="28"/>
      <w:szCs w:val="28"/>
    </w:rPr>
  </w:style>
  <w:style w:type="paragraph" w:customStyle="1" w:styleId="0816">
    <w:name w:val="0816表"/>
    <w:basedOn w:val="a4"/>
    <w:rsid w:val="00C41AF2"/>
    <w:pPr>
      <w:jc w:val="center"/>
    </w:pPr>
    <w:rPr>
      <w:rFonts w:eastAsia="標楷體"/>
      <w:sz w:val="28"/>
      <w:szCs w:val="28"/>
    </w:rPr>
  </w:style>
  <w:style w:type="paragraph" w:customStyle="1" w:styleId="font0">
    <w:name w:val="font0"/>
    <w:basedOn w:val="a4"/>
    <w:rsid w:val="00C41AF2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1-1AAA">
    <w:name w:val="1-1內文AAA"/>
    <w:basedOn w:val="a4"/>
    <w:rsid w:val="00C41AF2"/>
    <w:pPr>
      <w:spacing w:line="480" w:lineRule="exact"/>
      <w:ind w:firstLineChars="200" w:firstLine="200"/>
      <w:jc w:val="both"/>
    </w:pPr>
    <w:rPr>
      <w:rFonts w:eastAsia="標楷體"/>
      <w:sz w:val="28"/>
      <w:szCs w:val="28"/>
    </w:rPr>
  </w:style>
  <w:style w:type="paragraph" w:customStyle="1" w:styleId="0830">
    <w:name w:val="圖目錄0830"/>
    <w:basedOn w:val="a4"/>
    <w:rsid w:val="00C41AF2"/>
    <w:pPr>
      <w:spacing w:line="380" w:lineRule="exact"/>
      <w:ind w:firstLineChars="200" w:firstLine="560"/>
      <w:jc w:val="center"/>
    </w:pPr>
    <w:rPr>
      <w:rFonts w:eastAsia="標楷體"/>
      <w:sz w:val="28"/>
      <w:szCs w:val="28"/>
    </w:rPr>
  </w:style>
  <w:style w:type="paragraph" w:customStyle="1" w:styleId="1f5">
    <w:name w:val="清單段落1"/>
    <w:basedOn w:val="a4"/>
    <w:rsid w:val="00C41AF2"/>
    <w:pPr>
      <w:ind w:left="720"/>
    </w:pPr>
  </w:style>
  <w:style w:type="paragraph" w:customStyle="1" w:styleId="font6">
    <w:name w:val="font6"/>
    <w:basedOn w:val="a4"/>
    <w:rsid w:val="00C41AF2"/>
    <w:pPr>
      <w:spacing w:before="100" w:beforeAutospacing="1" w:after="100" w:afterAutospacing="1"/>
    </w:pPr>
    <w:rPr>
      <w:rFonts w:ascii="新細明體" w:hAnsi="新細明體" w:cs="新細明體"/>
      <w:sz w:val="18"/>
      <w:szCs w:val="18"/>
    </w:rPr>
  </w:style>
  <w:style w:type="paragraph" w:customStyle="1" w:styleId="font7">
    <w:name w:val="font7"/>
    <w:basedOn w:val="a4"/>
    <w:rsid w:val="00C41AF2"/>
    <w:pPr>
      <w:spacing w:before="100" w:beforeAutospacing="1" w:after="100" w:afterAutospacing="1"/>
    </w:pPr>
    <w:rPr>
      <w:rFonts w:ascii="標楷體" w:eastAsia="標楷體" w:hAnsi="標楷體" w:cs="標楷體"/>
    </w:rPr>
  </w:style>
  <w:style w:type="paragraph" w:customStyle="1" w:styleId="font8">
    <w:name w:val="font8"/>
    <w:basedOn w:val="a4"/>
    <w:rsid w:val="00C41AF2"/>
    <w:pPr>
      <w:spacing w:before="100" w:beforeAutospacing="1" w:after="100" w:afterAutospacing="1"/>
    </w:pPr>
    <w:rPr>
      <w:rFonts w:ascii="標楷體" w:eastAsia="標楷體" w:hAnsi="標楷體" w:cs="標楷體"/>
      <w:color w:val="000000"/>
    </w:rPr>
  </w:style>
  <w:style w:type="paragraph" w:customStyle="1" w:styleId="font9">
    <w:name w:val="font9"/>
    <w:basedOn w:val="a4"/>
    <w:rsid w:val="00C41AF2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4"/>
    <w:rsid w:val="00C41AF2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64">
    <w:name w:val="xl64"/>
    <w:basedOn w:val="a4"/>
    <w:rsid w:val="00C4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66">
    <w:name w:val="xl66"/>
    <w:basedOn w:val="a4"/>
    <w:rsid w:val="00C4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4"/>
    <w:rsid w:val="00C4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4"/>
    <w:rsid w:val="00C4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69">
    <w:name w:val="xl69"/>
    <w:basedOn w:val="a4"/>
    <w:rsid w:val="00C4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70">
    <w:name w:val="xl70"/>
    <w:basedOn w:val="a4"/>
    <w:rsid w:val="00C41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</w:rPr>
  </w:style>
  <w:style w:type="paragraph" w:customStyle="1" w:styleId="xl24">
    <w:name w:val="xl24"/>
    <w:basedOn w:val="a4"/>
    <w:rsid w:val="00C41AF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4"/>
    <w:rsid w:val="00C41AF2"/>
    <w:pPr>
      <w:spacing w:before="100" w:beforeAutospacing="1" w:after="100" w:afterAutospacing="1"/>
      <w:jc w:val="center"/>
    </w:pPr>
    <w:rPr>
      <w:rFonts w:ascii="細明體" w:eastAsia="細明體" w:hAnsi="細明體" w:cs="細明體"/>
    </w:rPr>
  </w:style>
  <w:style w:type="paragraph" w:customStyle="1" w:styleId="xl28">
    <w:name w:val="xl28"/>
    <w:basedOn w:val="a4"/>
    <w:rsid w:val="00C41AF2"/>
    <w:pP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9">
    <w:name w:val="xl29"/>
    <w:basedOn w:val="a4"/>
    <w:rsid w:val="00C41AF2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4"/>
    <w:rsid w:val="00C41AF2"/>
    <w:pPr>
      <w:spacing w:before="100" w:beforeAutospacing="1" w:after="100" w:afterAutospacing="1"/>
      <w:jc w:val="center"/>
    </w:pPr>
    <w:rPr>
      <w:rFonts w:ascii="細明體" w:eastAsia="細明體" w:hAnsi="細明體" w:cs="細明體"/>
    </w:rPr>
  </w:style>
  <w:style w:type="paragraph" w:customStyle="1" w:styleId="xl31">
    <w:name w:val="xl31"/>
    <w:basedOn w:val="a4"/>
    <w:rsid w:val="00C41AF2"/>
    <w:pP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2">
    <w:name w:val="xl32"/>
    <w:basedOn w:val="a4"/>
    <w:rsid w:val="00C41AF2"/>
    <w:pPr>
      <w:spacing w:before="100" w:beforeAutospacing="1" w:after="100" w:afterAutospacing="1"/>
      <w:jc w:val="center"/>
    </w:pPr>
    <w:rPr>
      <w:rFonts w:ascii="標楷體" w:eastAsia="標楷體" w:hAnsi="標楷體" w:cs="標楷體"/>
    </w:rPr>
  </w:style>
  <w:style w:type="paragraph" w:customStyle="1" w:styleId="xl33">
    <w:name w:val="xl33"/>
    <w:basedOn w:val="a4"/>
    <w:rsid w:val="00C41AF2"/>
    <w:pPr>
      <w:spacing w:before="100" w:beforeAutospacing="1" w:after="100" w:afterAutospacing="1"/>
      <w:jc w:val="center"/>
      <w:textAlignment w:val="center"/>
    </w:pPr>
    <w:rPr>
      <w:rFonts w:ascii="標楷體" w:eastAsia="標楷體" w:hAnsi="標楷體" w:cs="標楷體"/>
    </w:rPr>
  </w:style>
  <w:style w:type="character" w:customStyle="1" w:styleId="affffff">
    <w:name w:val="保全計畫_壹、標題"/>
    <w:rsid w:val="00C41AF2"/>
    <w:rPr>
      <w:rFonts w:ascii="標楷體" w:eastAsia="標楷體" w:hAnsi="標楷體"/>
      <w:color w:val="000000"/>
      <w:sz w:val="36"/>
    </w:rPr>
  </w:style>
  <w:style w:type="paragraph" w:customStyle="1" w:styleId="affffff0">
    <w:name w:val="職稱"/>
    <w:basedOn w:val="a4"/>
    <w:rsid w:val="00C41AF2"/>
    <w:pPr>
      <w:jc w:val="center"/>
    </w:pPr>
    <w:rPr>
      <w:rFonts w:eastAsia="標楷體"/>
      <w:spacing w:val="440"/>
      <w:sz w:val="28"/>
      <w:szCs w:val="28"/>
    </w:rPr>
  </w:style>
  <w:style w:type="paragraph" w:customStyle="1" w:styleId="affffff1">
    <w:name w:val="人員"/>
    <w:basedOn w:val="a4"/>
    <w:autoRedefine/>
    <w:rsid w:val="00C41AF2"/>
    <w:pPr>
      <w:adjustRightInd w:val="0"/>
      <w:snapToGrid w:val="0"/>
      <w:spacing w:after="120"/>
      <w:ind w:leftChars="100" w:left="240"/>
    </w:pPr>
    <w:rPr>
      <w:rFonts w:eastAsia="標楷體"/>
      <w:sz w:val="28"/>
      <w:szCs w:val="28"/>
    </w:rPr>
  </w:style>
  <w:style w:type="paragraph" w:customStyle="1" w:styleId="affffff2">
    <w:name w:val="任務"/>
    <w:basedOn w:val="a4"/>
    <w:rsid w:val="00C41AF2"/>
    <w:pPr>
      <w:framePr w:hSpace="180" w:wrap="auto" w:hAnchor="text" w:x="1016" w:yAlign="top"/>
      <w:adjustRightInd w:val="0"/>
      <w:snapToGrid w:val="0"/>
      <w:ind w:leftChars="50" w:left="680" w:rightChars="50" w:right="120" w:hangingChars="200" w:hanging="560"/>
      <w:suppressOverlap/>
    </w:pPr>
    <w:rPr>
      <w:rFonts w:eastAsia="標楷體"/>
      <w:sz w:val="28"/>
      <w:szCs w:val="28"/>
    </w:rPr>
  </w:style>
  <w:style w:type="paragraph" w:customStyle="1" w:styleId="affffff3">
    <w:name w:val="表頭_人員"/>
    <w:basedOn w:val="a4"/>
    <w:autoRedefine/>
    <w:rsid w:val="00C41AF2"/>
    <w:pPr>
      <w:jc w:val="center"/>
    </w:pPr>
    <w:rPr>
      <w:rFonts w:eastAsia="標楷體"/>
      <w:b/>
      <w:bCs/>
      <w:spacing w:val="440"/>
      <w:sz w:val="28"/>
      <w:szCs w:val="28"/>
    </w:rPr>
  </w:style>
  <w:style w:type="paragraph" w:customStyle="1" w:styleId="affffff4">
    <w:name w:val="表頭_職稱"/>
    <w:basedOn w:val="affffff0"/>
    <w:autoRedefine/>
    <w:rsid w:val="00C41AF2"/>
    <w:rPr>
      <w:b/>
      <w:bCs/>
      <w:spacing w:val="0"/>
    </w:rPr>
  </w:style>
  <w:style w:type="paragraph" w:customStyle="1" w:styleId="affffff5">
    <w:name w:val="表頭_任務"/>
    <w:basedOn w:val="a4"/>
    <w:autoRedefine/>
    <w:rsid w:val="00C41AF2"/>
    <w:pPr>
      <w:jc w:val="center"/>
    </w:pPr>
    <w:rPr>
      <w:rFonts w:eastAsia="標楷體"/>
      <w:b/>
      <w:bCs/>
      <w:spacing w:val="2600"/>
      <w:sz w:val="28"/>
      <w:szCs w:val="28"/>
    </w:rPr>
  </w:style>
  <w:style w:type="paragraph" w:customStyle="1" w:styleId="affffff6">
    <w:name w:val="組名"/>
    <w:basedOn w:val="affffff7"/>
    <w:autoRedefine/>
    <w:rsid w:val="00C41AF2"/>
    <w:pPr>
      <w:adjustRightInd w:val="0"/>
      <w:snapToGrid w:val="0"/>
      <w:ind w:leftChars="0" w:left="0" w:firstLine="5600"/>
    </w:pPr>
    <w:rPr>
      <w:color w:val="FF0000"/>
      <w:sz w:val="24"/>
      <w:szCs w:val="24"/>
    </w:rPr>
  </w:style>
  <w:style w:type="paragraph" w:customStyle="1" w:styleId="affffff7">
    <w:name w:val="單位"/>
    <w:basedOn w:val="affffff0"/>
    <w:rsid w:val="00C41AF2"/>
    <w:pPr>
      <w:ind w:leftChars="50" w:left="120"/>
      <w:jc w:val="both"/>
    </w:pPr>
    <w:rPr>
      <w:spacing w:val="0"/>
    </w:rPr>
  </w:style>
  <w:style w:type="paragraph" w:customStyle="1" w:styleId="affffff8">
    <w:name w:val="表頭_組長"/>
    <w:basedOn w:val="a4"/>
    <w:autoRedefine/>
    <w:rsid w:val="00C41AF2"/>
    <w:pPr>
      <w:jc w:val="center"/>
    </w:pPr>
    <w:rPr>
      <w:rFonts w:eastAsia="標楷體"/>
      <w:b/>
      <w:bCs/>
      <w:spacing w:val="200"/>
      <w:sz w:val="28"/>
      <w:szCs w:val="28"/>
    </w:rPr>
  </w:style>
  <w:style w:type="paragraph" w:customStyle="1" w:styleId="affffff9">
    <w:name w:val="組員"/>
    <w:basedOn w:val="a4"/>
    <w:autoRedefine/>
    <w:rsid w:val="00C41AF2"/>
    <w:pPr>
      <w:adjustRightInd w:val="0"/>
      <w:snapToGrid w:val="0"/>
      <w:jc w:val="center"/>
    </w:pPr>
    <w:rPr>
      <w:rFonts w:eastAsia="標楷體"/>
    </w:rPr>
  </w:style>
  <w:style w:type="paragraph" w:customStyle="1" w:styleId="affffffa">
    <w:name w:val="任務(一)"/>
    <w:basedOn w:val="a4"/>
    <w:autoRedefine/>
    <w:rsid w:val="00C41AF2"/>
    <w:pPr>
      <w:adjustRightInd w:val="0"/>
      <w:snapToGrid w:val="0"/>
      <w:ind w:left="720" w:hangingChars="300" w:hanging="720"/>
    </w:pPr>
    <w:rPr>
      <w:rFonts w:eastAsia="標楷體"/>
    </w:rPr>
  </w:style>
  <w:style w:type="paragraph" w:customStyle="1" w:styleId="05">
    <w:name w:val="樣式 標楷體 黑色 置中 套用後:  0.5 列 行距:  單行間距"/>
    <w:basedOn w:val="a4"/>
    <w:rsid w:val="00C41AF2"/>
    <w:pPr>
      <w:jc w:val="center"/>
    </w:pPr>
    <w:rPr>
      <w:rFonts w:ascii="標楷體" w:eastAsia="標楷體" w:hAnsi="標楷體" w:cs="標楷體"/>
      <w:color w:val="000000"/>
    </w:rPr>
  </w:style>
  <w:style w:type="paragraph" w:customStyle="1" w:styleId="affffffb">
    <w:name w:val="附錄"/>
    <w:basedOn w:val="a4"/>
    <w:next w:val="a4"/>
    <w:autoRedefine/>
    <w:rsid w:val="00C41AF2"/>
    <w:pPr>
      <w:jc w:val="both"/>
    </w:pPr>
    <w:rPr>
      <w:rFonts w:eastAsia="標楷體"/>
      <w:b/>
      <w:bCs/>
      <w:sz w:val="32"/>
      <w:szCs w:val="32"/>
    </w:rPr>
  </w:style>
  <w:style w:type="character" w:customStyle="1" w:styleId="apple-style-span">
    <w:name w:val="apple-style-span"/>
    <w:rsid w:val="00C41AF2"/>
    <w:rPr>
      <w:rFonts w:cs="Times New Roman"/>
    </w:rPr>
  </w:style>
  <w:style w:type="paragraph" w:customStyle="1" w:styleId="affffffc">
    <w:name w:val="附一"/>
    <w:basedOn w:val="af1"/>
    <w:autoRedefine/>
    <w:rsid w:val="00C41AF2"/>
    <w:pPr>
      <w:spacing w:line="320" w:lineRule="exact"/>
    </w:pPr>
    <w:rPr>
      <w:sz w:val="24"/>
      <w:szCs w:val="24"/>
    </w:rPr>
  </w:style>
  <w:style w:type="character" w:styleId="affffffd">
    <w:name w:val="Emphasis"/>
    <w:qFormat/>
    <w:rsid w:val="00C41AF2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f6">
    <w:name w:val="無間距1"/>
    <w:basedOn w:val="a4"/>
    <w:rsid w:val="00C41AF2"/>
    <w:pPr>
      <w:spacing w:after="0" w:line="240" w:lineRule="auto"/>
    </w:pPr>
  </w:style>
  <w:style w:type="paragraph" w:customStyle="1" w:styleId="1f7">
    <w:name w:val="引文1"/>
    <w:basedOn w:val="a4"/>
    <w:next w:val="a4"/>
    <w:link w:val="QuoteChar"/>
    <w:rsid w:val="00C41AF2"/>
    <w:pPr>
      <w:spacing w:before="200" w:after="0"/>
      <w:ind w:left="360" w:right="360"/>
    </w:pPr>
    <w:rPr>
      <w:rFonts w:cs="Times New Roman"/>
      <w:i/>
      <w:iCs/>
    </w:rPr>
  </w:style>
  <w:style w:type="character" w:customStyle="1" w:styleId="QuoteChar">
    <w:name w:val="Quote Char"/>
    <w:link w:val="1f7"/>
    <w:rsid w:val="00C41AF2"/>
    <w:rPr>
      <w:rFonts w:ascii="Calibri" w:eastAsia="新細明體" w:hAnsi="Calibri" w:cs="Calibri"/>
      <w:i/>
      <w:iCs/>
      <w:kern w:val="0"/>
      <w:sz w:val="22"/>
      <w:szCs w:val="22"/>
    </w:rPr>
  </w:style>
  <w:style w:type="paragraph" w:customStyle="1" w:styleId="1f8">
    <w:name w:val="鮮明引文1"/>
    <w:basedOn w:val="a4"/>
    <w:next w:val="a4"/>
    <w:link w:val="IntenseQuoteChar"/>
    <w:rsid w:val="00C41AF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bCs/>
      <w:i/>
      <w:iCs/>
    </w:rPr>
  </w:style>
  <w:style w:type="character" w:customStyle="1" w:styleId="IntenseQuoteChar">
    <w:name w:val="Intense Quote Char"/>
    <w:link w:val="1f8"/>
    <w:rsid w:val="00C41AF2"/>
    <w:rPr>
      <w:rFonts w:ascii="Calibri" w:eastAsia="新細明體" w:hAnsi="Calibri" w:cs="Calibri"/>
      <w:b/>
      <w:bCs/>
      <w:i/>
      <w:iCs/>
      <w:kern w:val="0"/>
      <w:sz w:val="22"/>
      <w:szCs w:val="22"/>
    </w:rPr>
  </w:style>
  <w:style w:type="character" w:customStyle="1" w:styleId="1f9">
    <w:name w:val="區別強調1"/>
    <w:rsid w:val="00C41AF2"/>
    <w:rPr>
      <w:rFonts w:cs="Times New Roman"/>
      <w:i/>
      <w:iCs/>
    </w:rPr>
  </w:style>
  <w:style w:type="character" w:customStyle="1" w:styleId="1fa">
    <w:name w:val="鮮明強調1"/>
    <w:rsid w:val="00C41AF2"/>
    <w:rPr>
      <w:rFonts w:cs="Times New Roman"/>
      <w:b/>
      <w:bCs/>
    </w:rPr>
  </w:style>
  <w:style w:type="character" w:customStyle="1" w:styleId="1fb">
    <w:name w:val="區別參考1"/>
    <w:rsid w:val="00C41AF2"/>
    <w:rPr>
      <w:rFonts w:cs="Times New Roman"/>
      <w:smallCaps/>
    </w:rPr>
  </w:style>
  <w:style w:type="character" w:customStyle="1" w:styleId="1fc">
    <w:name w:val="鮮明參考1"/>
    <w:rsid w:val="00C41AF2"/>
    <w:rPr>
      <w:rFonts w:cs="Times New Roman"/>
      <w:smallCaps/>
      <w:spacing w:val="5"/>
      <w:u w:val="single"/>
    </w:rPr>
  </w:style>
  <w:style w:type="character" w:customStyle="1" w:styleId="1fd">
    <w:name w:val="書名1"/>
    <w:rsid w:val="00C41AF2"/>
    <w:rPr>
      <w:rFonts w:cs="Times New Roman"/>
      <w:i/>
      <w:iCs/>
      <w:smallCaps/>
      <w:spacing w:val="5"/>
    </w:rPr>
  </w:style>
  <w:style w:type="paragraph" w:customStyle="1" w:styleId="1fe">
    <w:name w:val="目錄標題1"/>
    <w:basedOn w:val="1"/>
    <w:next w:val="a4"/>
    <w:rsid w:val="00C41AF2"/>
    <w:pPr>
      <w:outlineLvl w:val="9"/>
    </w:pPr>
  </w:style>
  <w:style w:type="paragraph" w:customStyle="1" w:styleId="1ff">
    <w:name w:val="字元1"/>
    <w:basedOn w:val="a4"/>
    <w:rsid w:val="00B634EB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affffffe">
    <w:name w:val=""/>
    <w:basedOn w:val="a4"/>
    <w:uiPriority w:val="99"/>
    <w:rsid w:val="00B634EB"/>
    <w:pPr>
      <w:widowControl w:val="0"/>
      <w:kinsoku w:val="0"/>
      <w:wordWrap w:val="0"/>
      <w:adjustRightInd w:val="0"/>
      <w:snapToGrid w:val="0"/>
      <w:spacing w:after="0" w:line="560" w:lineRule="atLeast"/>
      <w:ind w:left="646" w:hanging="323"/>
      <w:textDirection w:val="lrTbV"/>
      <w:textAlignment w:val="baseline"/>
    </w:pPr>
    <w:rPr>
      <w:rFonts w:ascii="華康中楷體" w:eastAsia="標楷體" w:hAnsi="Times New Roman" w:cs="Times New Roman"/>
      <w:sz w:val="32"/>
      <w:szCs w:val="20"/>
    </w:rPr>
  </w:style>
  <w:style w:type="paragraph" w:customStyle="1" w:styleId="112">
    <w:name w:val="字元11"/>
    <w:basedOn w:val="a4"/>
    <w:rsid w:val="00B634EB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1ff0">
    <w:name w:val="字元1 字元 字元 字元 字元 字元 字元 字元 字元"/>
    <w:basedOn w:val="a4"/>
    <w:semiHidden/>
    <w:rsid w:val="00C152B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ad">
    <w:name w:val="(一) 字元"/>
    <w:link w:val="ac"/>
    <w:rsid w:val="00F60323"/>
    <w:rPr>
      <w:rFonts w:eastAsia="標楷體" w:cs="Calibri"/>
      <w:spacing w:val="6"/>
      <w:sz w:val="28"/>
      <w:szCs w:val="28"/>
    </w:rPr>
  </w:style>
  <w:style w:type="character" w:customStyle="1" w:styleId="af">
    <w:name w:val="章節 字元"/>
    <w:link w:val="ae"/>
    <w:rsid w:val="00F60323"/>
    <w:rPr>
      <w:rFonts w:eastAsia="標楷體" w:cs="Calibri"/>
      <w:b/>
      <w:bCs/>
      <w:spacing w:val="20"/>
      <w:sz w:val="36"/>
      <w:szCs w:val="36"/>
    </w:rPr>
  </w:style>
  <w:style w:type="character" w:customStyle="1" w:styleId="af2">
    <w:name w:val="一、 字元"/>
    <w:link w:val="af1"/>
    <w:rsid w:val="00F60323"/>
    <w:rPr>
      <w:rFonts w:ascii="標楷體" w:eastAsia="標楷體" w:hAnsi="標楷體" w:cs="標楷體"/>
      <w:b/>
      <w:bCs/>
      <w:color w:val="000000"/>
      <w:spacing w:val="6"/>
      <w:kern w:val="2"/>
      <w:sz w:val="28"/>
      <w:szCs w:val="28"/>
    </w:rPr>
  </w:style>
  <w:style w:type="numbering" w:customStyle="1" w:styleId="1ff1">
    <w:name w:val="無清單1"/>
    <w:next w:val="a7"/>
    <w:uiPriority w:val="99"/>
    <w:semiHidden/>
    <w:unhideWhenUsed/>
    <w:rsid w:val="00FB3136"/>
  </w:style>
  <w:style w:type="paragraph" w:customStyle="1" w:styleId="210">
    <w:name w:val="本文 21"/>
    <w:basedOn w:val="a4"/>
    <w:next w:val="2e"/>
    <w:link w:val="2f"/>
    <w:semiHidden/>
    <w:unhideWhenUsed/>
    <w:rsid w:val="00FB3136"/>
    <w:pPr>
      <w:widowControl w:val="0"/>
      <w:spacing w:after="0" w:line="240" w:lineRule="auto"/>
      <w:jc w:val="center"/>
    </w:pPr>
    <w:rPr>
      <w:rFonts w:eastAsia="標楷體" w:cs="Times New Roman"/>
      <w:kern w:val="2"/>
      <w:sz w:val="24"/>
      <w:szCs w:val="36"/>
    </w:rPr>
  </w:style>
  <w:style w:type="character" w:customStyle="1" w:styleId="2f">
    <w:name w:val="本文 2 字元"/>
    <w:basedOn w:val="a5"/>
    <w:link w:val="210"/>
    <w:semiHidden/>
    <w:rsid w:val="00FB3136"/>
    <w:rPr>
      <w:rFonts w:ascii="Calibri" w:eastAsia="標楷體" w:hAnsi="Calibri" w:cs="Times New Roman"/>
      <w:kern w:val="2"/>
      <w:sz w:val="24"/>
      <w:szCs w:val="36"/>
    </w:rPr>
  </w:style>
  <w:style w:type="paragraph" w:customStyle="1" w:styleId="1ff2">
    <w:name w:val="修訂1"/>
    <w:next w:val="afffffff"/>
    <w:uiPriority w:val="99"/>
    <w:semiHidden/>
    <w:rsid w:val="00FB3136"/>
    <w:rPr>
      <w:kern w:val="2"/>
      <w:sz w:val="24"/>
      <w:szCs w:val="24"/>
    </w:rPr>
  </w:style>
  <w:style w:type="character" w:customStyle="1" w:styleId="afffffff0">
    <w:name w:val="清單段落 字元"/>
    <w:basedOn w:val="a5"/>
    <w:link w:val="afffffff1"/>
    <w:uiPriority w:val="34"/>
    <w:locked/>
    <w:rsid w:val="00FB3136"/>
    <w:rPr>
      <w:rFonts w:ascii="標楷體" w:eastAsia="標楷體" w:hAnsi="標楷體"/>
      <w:noProof/>
      <w:sz w:val="28"/>
    </w:rPr>
  </w:style>
  <w:style w:type="paragraph" w:customStyle="1" w:styleId="2f0">
    <w:name w:val="清單段落2"/>
    <w:basedOn w:val="a4"/>
    <w:next w:val="afffffff1"/>
    <w:uiPriority w:val="34"/>
    <w:qFormat/>
    <w:rsid w:val="00FB3136"/>
    <w:pPr>
      <w:widowControl w:val="0"/>
      <w:spacing w:beforeLines="50" w:after="0" w:line="240" w:lineRule="auto"/>
      <w:ind w:leftChars="200" w:left="480"/>
      <w:jc w:val="both"/>
    </w:pPr>
    <w:rPr>
      <w:rFonts w:ascii="標楷體" w:eastAsia="標楷體" w:hAnsi="標楷體" w:cs="Times New Roman" w:hint="eastAsia"/>
      <w:noProof/>
      <w:sz w:val="28"/>
      <w:szCs w:val="20"/>
    </w:rPr>
  </w:style>
  <w:style w:type="character" w:customStyle="1" w:styleId="X">
    <w:name w:val="X.標題 字元"/>
    <w:basedOn w:val="a5"/>
    <w:link w:val="X0"/>
    <w:locked/>
    <w:rsid w:val="00FB3136"/>
    <w:rPr>
      <w:rFonts w:ascii="標楷體" w:eastAsia="標楷體" w:hAnsi="標楷體"/>
      <w:b/>
    </w:rPr>
  </w:style>
  <w:style w:type="paragraph" w:customStyle="1" w:styleId="X0">
    <w:name w:val="X.標題"/>
    <w:basedOn w:val="a4"/>
    <w:link w:val="X"/>
    <w:qFormat/>
    <w:rsid w:val="00FB3136"/>
    <w:pPr>
      <w:spacing w:after="0" w:line="360" w:lineRule="auto"/>
    </w:pPr>
    <w:rPr>
      <w:rFonts w:ascii="標楷體" w:eastAsia="標楷體" w:hAnsi="標楷體" w:cs="Times New Roman"/>
      <w:b/>
      <w:sz w:val="20"/>
      <w:szCs w:val="20"/>
    </w:rPr>
  </w:style>
  <w:style w:type="character" w:customStyle="1" w:styleId="X1">
    <w:name w:val="X.內文 字元"/>
    <w:basedOn w:val="a5"/>
    <w:link w:val="X2"/>
    <w:locked/>
    <w:rsid w:val="00FB3136"/>
    <w:rPr>
      <w:rFonts w:ascii="標楷體" w:eastAsia="標楷體" w:hAnsi="標楷體"/>
    </w:rPr>
  </w:style>
  <w:style w:type="paragraph" w:customStyle="1" w:styleId="X2">
    <w:name w:val="X.內文"/>
    <w:basedOn w:val="a4"/>
    <w:link w:val="X1"/>
    <w:qFormat/>
    <w:rsid w:val="00FB3136"/>
    <w:pPr>
      <w:spacing w:after="0" w:line="360" w:lineRule="auto"/>
      <w:ind w:left="480"/>
    </w:pPr>
    <w:rPr>
      <w:rFonts w:ascii="標楷體" w:eastAsia="標楷體" w:hAnsi="標楷體" w:cs="Times New Roman"/>
      <w:sz w:val="20"/>
      <w:szCs w:val="20"/>
    </w:rPr>
  </w:style>
  <w:style w:type="character" w:customStyle="1" w:styleId="xx">
    <w:name w:val="x.x 字元"/>
    <w:basedOn w:val="a5"/>
    <w:link w:val="xx0"/>
    <w:locked/>
    <w:rsid w:val="00FB3136"/>
    <w:rPr>
      <w:rFonts w:ascii="標楷體" w:eastAsia="標楷體" w:hAnsi="標楷體"/>
    </w:rPr>
  </w:style>
  <w:style w:type="paragraph" w:customStyle="1" w:styleId="xx0">
    <w:name w:val="x.x"/>
    <w:basedOn w:val="a4"/>
    <w:link w:val="xx"/>
    <w:qFormat/>
    <w:rsid w:val="00FB3136"/>
    <w:pPr>
      <w:spacing w:after="0" w:line="360" w:lineRule="auto"/>
      <w:ind w:leftChars="200" w:left="850" w:hangingChars="154" w:hanging="370"/>
    </w:pPr>
    <w:rPr>
      <w:rFonts w:ascii="標楷體" w:eastAsia="標楷體" w:hAnsi="標楷體" w:cs="Times New Roman"/>
      <w:sz w:val="20"/>
      <w:szCs w:val="20"/>
    </w:rPr>
  </w:style>
  <w:style w:type="character" w:customStyle="1" w:styleId="xxx">
    <w:name w:val="x.x.x 字元"/>
    <w:basedOn w:val="a5"/>
    <w:link w:val="xxx0"/>
    <w:locked/>
    <w:rsid w:val="00FB3136"/>
    <w:rPr>
      <w:rFonts w:ascii="標楷體" w:eastAsia="標楷體" w:hAnsi="標楷體"/>
    </w:rPr>
  </w:style>
  <w:style w:type="paragraph" w:customStyle="1" w:styleId="xxx0">
    <w:name w:val="x.x.x"/>
    <w:basedOn w:val="a4"/>
    <w:link w:val="xxx"/>
    <w:qFormat/>
    <w:rsid w:val="00FB3136"/>
    <w:pPr>
      <w:spacing w:after="0" w:line="360" w:lineRule="auto"/>
      <w:ind w:leftChars="415" w:left="1560" w:hangingChars="235" w:hanging="564"/>
    </w:pPr>
    <w:rPr>
      <w:rFonts w:ascii="標楷體" w:eastAsia="標楷體" w:hAnsi="標楷體" w:cs="Times New Roman"/>
      <w:sz w:val="20"/>
      <w:szCs w:val="20"/>
    </w:rPr>
  </w:style>
  <w:style w:type="paragraph" w:customStyle="1" w:styleId="afffffff2">
    <w:name w:val="一內文"/>
    <w:basedOn w:val="a4"/>
    <w:rsid w:val="00FB3136"/>
    <w:pPr>
      <w:widowControl w:val="0"/>
      <w:spacing w:before="100" w:beforeAutospacing="1" w:after="100" w:afterAutospacing="1" w:line="440" w:lineRule="exact"/>
      <w:ind w:firstLineChars="200" w:firstLine="480"/>
      <w:jc w:val="both"/>
    </w:pPr>
    <w:rPr>
      <w:rFonts w:ascii="標楷體" w:eastAsia="標楷體" w:cs="Times New Roman"/>
      <w:kern w:val="2"/>
      <w:sz w:val="24"/>
      <w:szCs w:val="20"/>
    </w:rPr>
  </w:style>
  <w:style w:type="paragraph" w:customStyle="1" w:styleId="afffffff3">
    <w:name w:val="後續計畫表"/>
    <w:basedOn w:val="a4"/>
    <w:rsid w:val="00FB3136"/>
    <w:pPr>
      <w:widowControl w:val="0"/>
      <w:spacing w:after="0" w:line="240" w:lineRule="auto"/>
      <w:jc w:val="center"/>
    </w:pPr>
    <w:rPr>
      <w:rFonts w:eastAsia="標楷體" w:cs="Times New Roman"/>
      <w:kern w:val="2"/>
      <w:sz w:val="24"/>
      <w:szCs w:val="24"/>
    </w:rPr>
  </w:style>
  <w:style w:type="paragraph" w:customStyle="1" w:styleId="afffffff4">
    <w:name w:val="書目名稱"/>
    <w:basedOn w:val="a4"/>
    <w:rsid w:val="00FB3136"/>
    <w:pPr>
      <w:widowControl w:val="0"/>
      <w:adjustRightInd w:val="0"/>
      <w:spacing w:before="60" w:after="60" w:line="240" w:lineRule="exact"/>
      <w:ind w:left="284" w:hanging="284"/>
      <w:jc w:val="both"/>
    </w:pPr>
    <w:rPr>
      <w:rFonts w:eastAsia="標楷體" w:cs="Times New Roman"/>
      <w:sz w:val="24"/>
      <w:szCs w:val="20"/>
    </w:rPr>
  </w:style>
  <w:style w:type="paragraph" w:customStyle="1" w:styleId="1ff3">
    <w:name w:val="本文1"/>
    <w:basedOn w:val="a4"/>
    <w:rsid w:val="00FB3136"/>
    <w:pPr>
      <w:widowControl w:val="0"/>
      <w:spacing w:beforeLines="50" w:after="0" w:line="300" w:lineRule="auto"/>
      <w:ind w:firstLineChars="200" w:firstLine="200"/>
    </w:pPr>
    <w:rPr>
      <w:rFonts w:cs="Times New Roman"/>
      <w:kern w:val="2"/>
      <w:sz w:val="24"/>
      <w:szCs w:val="24"/>
    </w:rPr>
  </w:style>
  <w:style w:type="paragraph" w:customStyle="1" w:styleId="84">
    <w:name w:val="內文+8"/>
    <w:basedOn w:val="Default"/>
    <w:next w:val="Default"/>
    <w:rsid w:val="00FB3136"/>
  </w:style>
  <w:style w:type="paragraph" w:customStyle="1" w:styleId="73">
    <w:name w:val="內文+7"/>
    <w:basedOn w:val="Default"/>
    <w:next w:val="Default"/>
    <w:rsid w:val="00FB3136"/>
  </w:style>
  <w:style w:type="paragraph" w:customStyle="1" w:styleId="-">
    <w:name w:val="精簡-內文"/>
    <w:basedOn w:val="a4"/>
    <w:rsid w:val="00FB3136"/>
    <w:pPr>
      <w:widowControl w:val="0"/>
      <w:adjustRightInd w:val="0"/>
      <w:snapToGrid w:val="0"/>
      <w:spacing w:after="0" w:line="240" w:lineRule="auto"/>
      <w:jc w:val="both"/>
    </w:pPr>
    <w:rPr>
      <w:rFonts w:eastAsia="標楷體" w:cs="Times New Roman"/>
      <w:sz w:val="24"/>
      <w:szCs w:val="20"/>
    </w:rPr>
  </w:style>
  <w:style w:type="paragraph" w:customStyle="1" w:styleId="content">
    <w:name w:val="content"/>
    <w:basedOn w:val="a4"/>
    <w:autoRedefine/>
    <w:rsid w:val="00FB3136"/>
    <w:pPr>
      <w:widowControl w:val="0"/>
      <w:adjustRightInd w:val="0"/>
      <w:snapToGrid w:val="0"/>
      <w:spacing w:after="0" w:line="360" w:lineRule="auto"/>
      <w:jc w:val="center"/>
    </w:pPr>
    <w:rPr>
      <w:rFonts w:eastAsia="標楷體" w:cs="Times New Roman"/>
      <w:kern w:val="2"/>
      <w:sz w:val="28"/>
      <w:szCs w:val="24"/>
    </w:rPr>
  </w:style>
  <w:style w:type="paragraph" w:customStyle="1" w:styleId="afffffff5">
    <w:name w:val="壹文"/>
    <w:basedOn w:val="a4"/>
    <w:rsid w:val="00FB3136"/>
    <w:pPr>
      <w:widowControl w:val="0"/>
      <w:tabs>
        <w:tab w:val="left" w:pos="1834"/>
      </w:tabs>
      <w:adjustRightInd w:val="0"/>
      <w:spacing w:before="60" w:after="60" w:line="500" w:lineRule="exact"/>
      <w:ind w:left="616" w:firstLineChars="210" w:firstLine="210"/>
      <w:jc w:val="both"/>
    </w:pPr>
    <w:rPr>
      <w:rFonts w:ascii="標楷體" w:eastAsia="標楷體" w:cs="Times New Roman"/>
      <w:kern w:val="2"/>
      <w:sz w:val="32"/>
      <w:szCs w:val="20"/>
    </w:rPr>
  </w:style>
  <w:style w:type="paragraph" w:customStyle="1" w:styleId="74">
    <w:name w:val="樣式7"/>
    <w:basedOn w:val="a4"/>
    <w:rsid w:val="00FB3136"/>
    <w:pPr>
      <w:widowControl w:val="0"/>
      <w:kinsoku w:val="0"/>
      <w:adjustRightInd w:val="0"/>
      <w:spacing w:after="0" w:line="500" w:lineRule="exact"/>
      <w:ind w:left="278" w:hanging="278"/>
      <w:jc w:val="both"/>
    </w:pPr>
    <w:rPr>
      <w:rFonts w:ascii="標楷體" w:eastAsia="標楷體" w:cs="Times New Roman"/>
      <w:sz w:val="30"/>
      <w:szCs w:val="20"/>
    </w:rPr>
  </w:style>
  <w:style w:type="paragraph" w:customStyle="1" w:styleId="48">
    <w:name w:val="內文4一"/>
    <w:basedOn w:val="a4"/>
    <w:rsid w:val="00FB3136"/>
    <w:pPr>
      <w:widowControl w:val="0"/>
      <w:adjustRightInd w:val="0"/>
      <w:snapToGrid w:val="0"/>
      <w:spacing w:after="0" w:line="360" w:lineRule="auto"/>
      <w:ind w:leftChars="250" w:left="250" w:firstLineChars="200" w:firstLine="200"/>
      <w:jc w:val="both"/>
    </w:pPr>
    <w:rPr>
      <w:rFonts w:eastAsia="標楷體" w:cs="Times New Roman"/>
      <w:noProof/>
      <w:kern w:val="2"/>
      <w:sz w:val="24"/>
      <w:szCs w:val="24"/>
    </w:rPr>
  </w:style>
  <w:style w:type="paragraph" w:customStyle="1" w:styleId="58">
    <w:name w:val="內文5(一)"/>
    <w:basedOn w:val="a4"/>
    <w:rsid w:val="00FB3136"/>
    <w:pPr>
      <w:widowControl w:val="0"/>
      <w:snapToGrid w:val="0"/>
      <w:spacing w:after="0" w:line="360" w:lineRule="auto"/>
      <w:ind w:leftChars="300" w:left="300" w:firstLineChars="200" w:firstLine="200"/>
      <w:jc w:val="both"/>
    </w:pPr>
    <w:rPr>
      <w:rFonts w:eastAsia="標楷體" w:cs="Times New Roman"/>
      <w:kern w:val="2"/>
      <w:sz w:val="24"/>
      <w:szCs w:val="24"/>
    </w:rPr>
  </w:style>
  <w:style w:type="paragraph" w:customStyle="1" w:styleId="3c">
    <w:name w:val="內文3壹"/>
    <w:basedOn w:val="a4"/>
    <w:rsid w:val="00FB3136"/>
    <w:pPr>
      <w:widowControl w:val="0"/>
      <w:snapToGrid w:val="0"/>
      <w:spacing w:after="0" w:line="360" w:lineRule="auto"/>
      <w:ind w:leftChars="100" w:left="100" w:firstLineChars="200" w:firstLine="200"/>
      <w:jc w:val="both"/>
    </w:pPr>
    <w:rPr>
      <w:rFonts w:eastAsia="標楷體" w:cs="Times New Roman"/>
      <w:noProof/>
      <w:kern w:val="2"/>
      <w:sz w:val="24"/>
      <w:szCs w:val="24"/>
    </w:rPr>
  </w:style>
  <w:style w:type="paragraph" w:customStyle="1" w:styleId="2f1">
    <w:name w:val="內文2節"/>
    <w:basedOn w:val="a4"/>
    <w:rsid w:val="00FB3136"/>
    <w:pPr>
      <w:widowControl w:val="0"/>
      <w:snapToGrid w:val="0"/>
      <w:spacing w:after="0" w:line="360" w:lineRule="auto"/>
      <w:ind w:firstLineChars="200" w:firstLine="200"/>
      <w:jc w:val="both"/>
    </w:pPr>
    <w:rPr>
      <w:rFonts w:eastAsia="標楷體" w:cs="Times New Roman"/>
      <w:noProof/>
      <w:kern w:val="2"/>
      <w:sz w:val="24"/>
      <w:szCs w:val="24"/>
    </w:rPr>
  </w:style>
  <w:style w:type="paragraph" w:customStyle="1" w:styleId="532">
    <w:name w:val="樣式 內文5(一) + 左:  3 字元 第一行:  2 字元"/>
    <w:basedOn w:val="58"/>
    <w:rsid w:val="00FB3136"/>
  </w:style>
  <w:style w:type="paragraph" w:customStyle="1" w:styleId="afffffff6">
    <w:name w:val="樣式 圖 + (符號) 標楷體"/>
    <w:basedOn w:val="a4"/>
    <w:rsid w:val="00FB3136"/>
    <w:pPr>
      <w:widowControl w:val="0"/>
      <w:adjustRightInd w:val="0"/>
      <w:snapToGrid w:val="0"/>
      <w:spacing w:after="0" w:line="360" w:lineRule="auto"/>
      <w:jc w:val="center"/>
    </w:pPr>
    <w:rPr>
      <w:rFonts w:eastAsia="標楷體" w:cs="標楷體"/>
      <w:kern w:val="2"/>
      <w:sz w:val="28"/>
      <w:szCs w:val="24"/>
    </w:rPr>
  </w:style>
  <w:style w:type="paragraph" w:customStyle="1" w:styleId="afffffff7">
    <w:name w:val="文章內文"/>
    <w:basedOn w:val="a4"/>
    <w:rsid w:val="00FB3136"/>
    <w:pPr>
      <w:widowControl w:val="0"/>
      <w:adjustRightInd w:val="0"/>
      <w:snapToGrid w:val="0"/>
      <w:spacing w:after="0" w:line="360" w:lineRule="auto"/>
      <w:jc w:val="both"/>
    </w:pPr>
    <w:rPr>
      <w:rFonts w:eastAsia="標楷體" w:cs="Times New Roman"/>
      <w:color w:val="1F497D"/>
      <w:kern w:val="2"/>
      <w:sz w:val="28"/>
      <w:szCs w:val="28"/>
    </w:rPr>
  </w:style>
  <w:style w:type="paragraph" w:customStyle="1" w:styleId="afffffff8">
    <w:name w:val="圖"/>
    <w:basedOn w:val="a4"/>
    <w:qFormat/>
    <w:rsid w:val="00FB3136"/>
    <w:pPr>
      <w:widowControl w:val="0"/>
      <w:adjustRightInd w:val="0"/>
      <w:snapToGrid w:val="0"/>
      <w:spacing w:after="0" w:line="240" w:lineRule="auto"/>
      <w:jc w:val="center"/>
    </w:pPr>
    <w:rPr>
      <w:rFonts w:eastAsia="標楷體" w:cs="Times New Roman"/>
      <w:kern w:val="2"/>
      <w:sz w:val="24"/>
    </w:rPr>
  </w:style>
  <w:style w:type="character" w:customStyle="1" w:styleId="SOP1">
    <w:name w:val="SOP1 字元"/>
    <w:basedOn w:val="a5"/>
    <w:link w:val="SOP10"/>
    <w:locked/>
    <w:rsid w:val="00FB3136"/>
    <w:rPr>
      <w:rFonts w:ascii="標楷體" w:eastAsia="標楷體" w:hAnsi="標楷體"/>
      <w:color w:val="000000"/>
      <w:szCs w:val="22"/>
    </w:rPr>
  </w:style>
  <w:style w:type="paragraph" w:customStyle="1" w:styleId="SOP10">
    <w:name w:val="SOP1"/>
    <w:basedOn w:val="a4"/>
    <w:link w:val="SOP1"/>
    <w:autoRedefine/>
    <w:qFormat/>
    <w:rsid w:val="00FB3136"/>
    <w:pPr>
      <w:widowControl w:val="0"/>
      <w:adjustRightInd w:val="0"/>
      <w:snapToGrid w:val="0"/>
      <w:spacing w:after="0" w:line="360" w:lineRule="auto"/>
    </w:pPr>
    <w:rPr>
      <w:rFonts w:ascii="標楷體" w:eastAsia="標楷體" w:hAnsi="標楷體" w:cs="Times New Roman"/>
      <w:color w:val="000000"/>
      <w:sz w:val="20"/>
    </w:rPr>
  </w:style>
  <w:style w:type="character" w:customStyle="1" w:styleId="SOP2">
    <w:name w:val="SOP2 字元"/>
    <w:basedOn w:val="a5"/>
    <w:link w:val="SOP20"/>
    <w:locked/>
    <w:rsid w:val="00FB3136"/>
    <w:rPr>
      <w:rFonts w:ascii="標楷體" w:eastAsia="標楷體" w:hAnsi="標楷體"/>
      <w:color w:val="000000"/>
    </w:rPr>
  </w:style>
  <w:style w:type="paragraph" w:customStyle="1" w:styleId="SOP20">
    <w:name w:val="SOP2"/>
    <w:basedOn w:val="a4"/>
    <w:link w:val="SOP2"/>
    <w:autoRedefine/>
    <w:qFormat/>
    <w:rsid w:val="00FB3136"/>
    <w:pPr>
      <w:widowControl w:val="0"/>
      <w:tabs>
        <w:tab w:val="left" w:pos="3675"/>
      </w:tabs>
      <w:adjustRightInd w:val="0"/>
      <w:snapToGrid w:val="0"/>
      <w:spacing w:after="0" w:line="360" w:lineRule="auto"/>
      <w:ind w:leftChars="100" w:left="720" w:hangingChars="200" w:hanging="480"/>
    </w:pPr>
    <w:rPr>
      <w:rFonts w:ascii="標楷體" w:eastAsia="標楷體" w:hAnsi="標楷體" w:cs="Times New Roman"/>
      <w:color w:val="000000"/>
      <w:sz w:val="20"/>
      <w:szCs w:val="20"/>
    </w:rPr>
  </w:style>
  <w:style w:type="character" w:customStyle="1" w:styleId="SOP3">
    <w:name w:val="SOP3 字元"/>
    <w:basedOn w:val="a5"/>
    <w:link w:val="SOP30"/>
    <w:locked/>
    <w:rsid w:val="00FB3136"/>
    <w:rPr>
      <w:rFonts w:ascii="標楷體" w:eastAsia="標楷體" w:hAnsi="標楷體"/>
      <w:color w:val="000000"/>
      <w:szCs w:val="22"/>
    </w:rPr>
  </w:style>
  <w:style w:type="paragraph" w:customStyle="1" w:styleId="SOP30">
    <w:name w:val="SOP3"/>
    <w:basedOn w:val="a4"/>
    <w:link w:val="SOP3"/>
    <w:autoRedefine/>
    <w:qFormat/>
    <w:rsid w:val="00FB3136"/>
    <w:pPr>
      <w:widowControl w:val="0"/>
      <w:adjustRightInd w:val="0"/>
      <w:snapToGrid w:val="0"/>
      <w:spacing w:after="0" w:line="360" w:lineRule="auto"/>
      <w:ind w:leftChars="200" w:left="1200" w:hangingChars="300" w:hanging="720"/>
    </w:pPr>
    <w:rPr>
      <w:rFonts w:ascii="標楷體" w:eastAsia="標楷體" w:hAnsi="標楷體" w:cs="Times New Roman"/>
      <w:color w:val="000000"/>
      <w:sz w:val="20"/>
    </w:rPr>
  </w:style>
  <w:style w:type="paragraph" w:customStyle="1" w:styleId="1ff4">
    <w:name w:val="標題1"/>
    <w:basedOn w:val="a4"/>
    <w:rsid w:val="00FB3136"/>
    <w:pP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b/>
      <w:bCs/>
      <w:color w:val="003300"/>
      <w:sz w:val="31"/>
      <w:szCs w:val="31"/>
    </w:rPr>
  </w:style>
  <w:style w:type="character" w:customStyle="1" w:styleId="afffffff9">
    <w:name w:val="第二層 字元"/>
    <w:basedOn w:val="a5"/>
    <w:link w:val="afffffffa"/>
    <w:locked/>
    <w:rsid w:val="00FB3136"/>
    <w:rPr>
      <w:rFonts w:ascii="標楷體" w:eastAsia="標楷體" w:hAnsi="標楷體"/>
    </w:rPr>
  </w:style>
  <w:style w:type="paragraph" w:customStyle="1" w:styleId="afffffffa">
    <w:name w:val="第二層"/>
    <w:basedOn w:val="a4"/>
    <w:link w:val="afffffff9"/>
    <w:qFormat/>
    <w:rsid w:val="00FB3136"/>
    <w:pPr>
      <w:widowControl w:val="0"/>
      <w:adjustRightInd w:val="0"/>
      <w:snapToGrid w:val="0"/>
      <w:spacing w:beforeLines="50" w:after="0" w:line="360" w:lineRule="auto"/>
      <w:ind w:leftChars="150" w:left="840" w:hangingChars="200" w:hanging="480"/>
    </w:pPr>
    <w:rPr>
      <w:rFonts w:ascii="標楷體" w:eastAsia="標楷體" w:hAnsi="標楷體" w:cs="Times New Roman"/>
      <w:sz w:val="20"/>
      <w:szCs w:val="20"/>
    </w:rPr>
  </w:style>
  <w:style w:type="character" w:customStyle="1" w:styleId="SOP40">
    <w:name w:val="SOP4 字元"/>
    <w:basedOn w:val="a5"/>
    <w:link w:val="SOP4"/>
    <w:locked/>
    <w:rsid w:val="00FB3136"/>
    <w:rPr>
      <w:rFonts w:ascii="標楷體" w:eastAsia="標楷體" w:hAnsi="標楷體"/>
    </w:rPr>
  </w:style>
  <w:style w:type="paragraph" w:customStyle="1" w:styleId="SOP4">
    <w:name w:val="SOP4"/>
    <w:basedOn w:val="afd"/>
    <w:link w:val="SOP40"/>
    <w:qFormat/>
    <w:rsid w:val="00FB3136"/>
    <w:pPr>
      <w:widowControl w:val="0"/>
      <w:numPr>
        <w:ilvl w:val="3"/>
        <w:numId w:val="30"/>
      </w:numPr>
      <w:adjustRightInd w:val="0"/>
      <w:snapToGrid w:val="0"/>
      <w:spacing w:before="50" w:after="0" w:line="360" w:lineRule="auto"/>
      <w:ind w:left="1418" w:hanging="284"/>
      <w:jc w:val="left"/>
    </w:pPr>
    <w:rPr>
      <w:rFonts w:ascii="標楷體" w:hAnsi="標楷體"/>
      <w:sz w:val="20"/>
      <w:szCs w:val="20"/>
    </w:rPr>
  </w:style>
  <w:style w:type="paragraph" w:customStyle="1" w:styleId="afffffffb">
    <w:name w:val="大標"/>
    <w:basedOn w:val="a4"/>
    <w:qFormat/>
    <w:rsid w:val="00FB3136"/>
    <w:pPr>
      <w:snapToGrid w:val="0"/>
      <w:spacing w:after="0" w:line="360" w:lineRule="auto"/>
      <w:jc w:val="center"/>
    </w:pPr>
    <w:rPr>
      <w:rFonts w:eastAsia="標楷體" w:cs="Times New Roman"/>
      <w:b/>
      <w:bCs/>
      <w:sz w:val="40"/>
      <w:szCs w:val="40"/>
    </w:rPr>
  </w:style>
  <w:style w:type="character" w:customStyle="1" w:styleId="xx1">
    <w:name w:val="x.x內文 字元"/>
    <w:basedOn w:val="xx"/>
    <w:link w:val="xx2"/>
    <w:locked/>
    <w:rsid w:val="00FB3136"/>
    <w:rPr>
      <w:rFonts w:ascii="標楷體" w:eastAsia="標楷體" w:hAnsi="標楷體"/>
    </w:rPr>
  </w:style>
  <w:style w:type="paragraph" w:customStyle="1" w:styleId="xx2">
    <w:name w:val="x.x內文"/>
    <w:basedOn w:val="xx0"/>
    <w:link w:val="xx1"/>
    <w:qFormat/>
    <w:rsid w:val="00FB3136"/>
    <w:pPr>
      <w:ind w:leftChars="399" w:left="989" w:hangingChars="13" w:hanging="31"/>
    </w:pPr>
  </w:style>
  <w:style w:type="character" w:customStyle="1" w:styleId="xxx1">
    <w:name w:val="x.x.x內文 字元"/>
    <w:basedOn w:val="xxx"/>
    <w:link w:val="xxx2"/>
    <w:locked/>
    <w:rsid w:val="00FB3136"/>
    <w:rPr>
      <w:rFonts w:ascii="標楷體" w:eastAsia="標楷體" w:hAnsi="標楷體"/>
    </w:rPr>
  </w:style>
  <w:style w:type="paragraph" w:customStyle="1" w:styleId="xxx2">
    <w:name w:val="x.x.x內文"/>
    <w:basedOn w:val="xxx0"/>
    <w:link w:val="xxx1"/>
    <w:qFormat/>
    <w:rsid w:val="00FB3136"/>
    <w:pPr>
      <w:snapToGrid w:val="0"/>
      <w:ind w:leftChars="649" w:left="1558" w:firstLineChars="0" w:firstLine="0"/>
    </w:pPr>
  </w:style>
  <w:style w:type="character" w:customStyle="1" w:styleId="xxx3">
    <w:name w:val="x.x.x內的小標號 字元"/>
    <w:basedOn w:val="xxx"/>
    <w:link w:val="xxx4"/>
    <w:locked/>
    <w:rsid w:val="00FB3136"/>
    <w:rPr>
      <w:rFonts w:ascii="標楷體" w:eastAsia="標楷體" w:hAnsi="標楷體"/>
    </w:rPr>
  </w:style>
  <w:style w:type="paragraph" w:customStyle="1" w:styleId="xxx4">
    <w:name w:val="x.x.x內的小標號"/>
    <w:basedOn w:val="xxx0"/>
    <w:link w:val="xxx3"/>
    <w:qFormat/>
    <w:rsid w:val="00FB3136"/>
    <w:pPr>
      <w:snapToGrid w:val="0"/>
      <w:ind w:leftChars="714" w:left="2124" w:hangingChars="171" w:hanging="410"/>
    </w:pPr>
  </w:style>
  <w:style w:type="paragraph" w:customStyle="1" w:styleId="afffffffc">
    <w:name w:val="深耕表"/>
    <w:basedOn w:val="a4"/>
    <w:rsid w:val="00FB3136"/>
    <w:pPr>
      <w:widowControl w:val="0"/>
      <w:spacing w:after="0" w:line="240" w:lineRule="auto"/>
      <w:jc w:val="center"/>
    </w:pPr>
    <w:rPr>
      <w:rFonts w:ascii="Times New Roman" w:eastAsia="標楷體" w:hAnsi="標楷體" w:cs="Times New Roman"/>
      <w:kern w:val="2"/>
      <w:sz w:val="24"/>
      <w:szCs w:val="28"/>
    </w:rPr>
  </w:style>
  <w:style w:type="character" w:customStyle="1" w:styleId="xx3">
    <w:name w:val="x.x內的括號小編號 字元"/>
    <w:basedOn w:val="xx1"/>
    <w:link w:val="xx4"/>
    <w:locked/>
    <w:rsid w:val="00FB3136"/>
    <w:rPr>
      <w:rFonts w:ascii="標楷體" w:eastAsia="標楷體" w:hAnsi="標楷體"/>
    </w:rPr>
  </w:style>
  <w:style w:type="paragraph" w:customStyle="1" w:styleId="xx4">
    <w:name w:val="x.x內的括號小編號"/>
    <w:basedOn w:val="xx2"/>
    <w:link w:val="xx3"/>
    <w:qFormat/>
    <w:rsid w:val="00FB3136"/>
  </w:style>
  <w:style w:type="character" w:styleId="afffffffd">
    <w:name w:val="annotation reference"/>
    <w:basedOn w:val="a5"/>
    <w:uiPriority w:val="99"/>
    <w:semiHidden/>
    <w:unhideWhenUsed/>
    <w:rsid w:val="00FB3136"/>
    <w:rPr>
      <w:sz w:val="18"/>
      <w:szCs w:val="18"/>
    </w:rPr>
  </w:style>
  <w:style w:type="character" w:customStyle="1" w:styleId="1ff5">
    <w:name w:val="註解文字 字元1"/>
    <w:basedOn w:val="a5"/>
    <w:uiPriority w:val="99"/>
    <w:semiHidden/>
    <w:locked/>
    <w:rsid w:val="00FB3136"/>
    <w:rPr>
      <w:rFonts w:ascii="Times New Roman" w:hAnsi="Times New Roman"/>
      <w:sz w:val="24"/>
    </w:rPr>
  </w:style>
  <w:style w:type="character" w:customStyle="1" w:styleId="arttext1">
    <w:name w:val="arttext1"/>
    <w:rsid w:val="00FB3136"/>
    <w:rPr>
      <w:rFonts w:ascii="sөũ" w:hAnsi="sөũ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unnamed11">
    <w:name w:val="unnamed11"/>
    <w:basedOn w:val="a5"/>
    <w:rsid w:val="00FB3136"/>
  </w:style>
  <w:style w:type="character" w:customStyle="1" w:styleId="t12000000181">
    <w:name w:val="t12000000181"/>
    <w:rsid w:val="00FB3136"/>
    <w:rPr>
      <w:sz w:val="24"/>
      <w:szCs w:val="24"/>
    </w:rPr>
  </w:style>
  <w:style w:type="character" w:customStyle="1" w:styleId="1ff6">
    <w:name w:val="註解主旨 字元1"/>
    <w:basedOn w:val="1ff5"/>
    <w:uiPriority w:val="99"/>
    <w:semiHidden/>
    <w:locked/>
    <w:rsid w:val="00FB3136"/>
    <w:rPr>
      <w:rFonts w:ascii="Times New Roman" w:hAnsi="Times New Roman"/>
      <w:sz w:val="24"/>
    </w:rPr>
  </w:style>
  <w:style w:type="character" w:customStyle="1" w:styleId="style121">
    <w:name w:val="style121"/>
    <w:rsid w:val="00FB3136"/>
    <w:rPr>
      <w:b/>
      <w:bCs/>
      <w:color w:val="FF0000"/>
    </w:rPr>
  </w:style>
  <w:style w:type="character" w:customStyle="1" w:styleId="searchlisttitle1">
    <w:name w:val="searchlisttitle1"/>
    <w:rsid w:val="00FB3136"/>
    <w:rPr>
      <w:strike w:val="0"/>
      <w:dstrike w:val="0"/>
      <w:color w:val="333333"/>
      <w:sz w:val="23"/>
      <w:szCs w:val="23"/>
      <w:u w:val="none"/>
      <w:effect w:val="none"/>
    </w:rPr>
  </w:style>
  <w:style w:type="character" w:customStyle="1" w:styleId="searchlisttitle">
    <w:name w:val="searchlisttitle"/>
    <w:basedOn w:val="a5"/>
    <w:rsid w:val="00FB3136"/>
  </w:style>
  <w:style w:type="character" w:customStyle="1" w:styleId="style12">
    <w:name w:val="style12"/>
    <w:basedOn w:val="a5"/>
    <w:rsid w:val="00FB3136"/>
  </w:style>
  <w:style w:type="character" w:customStyle="1" w:styleId="1ff7">
    <w:name w:val="字元 字元1"/>
    <w:rsid w:val="00FB3136"/>
    <w:rPr>
      <w:rFonts w:ascii="Times New Roman" w:hAnsi="Times New Roman" w:cs="Times New Roman" w:hint="default"/>
      <w:kern w:val="2"/>
    </w:rPr>
  </w:style>
  <w:style w:type="character" w:customStyle="1" w:styleId="101">
    <w:name w:val="字元 字元10"/>
    <w:rsid w:val="00FB3136"/>
    <w:rPr>
      <w:sz w:val="20"/>
      <w:szCs w:val="20"/>
    </w:rPr>
  </w:style>
  <w:style w:type="character" w:customStyle="1" w:styleId="1ff8">
    <w:name w:val="文件引導模式 字元1"/>
    <w:aliases w:val="Document Map Char 字元1"/>
    <w:basedOn w:val="a5"/>
    <w:uiPriority w:val="99"/>
    <w:semiHidden/>
    <w:locked/>
    <w:rsid w:val="00FB3136"/>
    <w:rPr>
      <w:rFonts w:ascii="新細明體" w:hAnsi="Times New Roman"/>
      <w:kern w:val="2"/>
      <w:sz w:val="18"/>
      <w:szCs w:val="18"/>
    </w:rPr>
  </w:style>
  <w:style w:type="character" w:customStyle="1" w:styleId="1ff9">
    <w:name w:val="註釋標題 字元1"/>
    <w:basedOn w:val="a5"/>
    <w:uiPriority w:val="99"/>
    <w:semiHidden/>
    <w:locked/>
    <w:rsid w:val="00FB3136"/>
    <w:rPr>
      <w:rFonts w:ascii="標楷體" w:eastAsia="標楷體" w:hAnsi="標楷體"/>
      <w:kern w:val="2"/>
      <w:sz w:val="28"/>
      <w:szCs w:val="28"/>
    </w:rPr>
  </w:style>
  <w:style w:type="table" w:customStyle="1" w:styleId="1ffa">
    <w:name w:val="表格格線1"/>
    <w:basedOn w:val="a6"/>
    <w:next w:val="aff2"/>
    <w:rsid w:val="00FB3136"/>
    <w:rPr>
      <w:rFonts w:eastAsia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e">
    <w:name w:val="Body Text 2"/>
    <w:basedOn w:val="a4"/>
    <w:link w:val="211"/>
    <w:semiHidden/>
    <w:unhideWhenUsed/>
    <w:rsid w:val="00FB3136"/>
    <w:pPr>
      <w:spacing w:after="120" w:line="480" w:lineRule="auto"/>
    </w:pPr>
  </w:style>
  <w:style w:type="character" w:customStyle="1" w:styleId="211">
    <w:name w:val="本文 2 字元1"/>
    <w:basedOn w:val="a5"/>
    <w:link w:val="2e"/>
    <w:semiHidden/>
    <w:rsid w:val="00FB3136"/>
    <w:rPr>
      <w:rFonts w:cs="Calibri"/>
      <w:sz w:val="22"/>
      <w:szCs w:val="22"/>
    </w:rPr>
  </w:style>
  <w:style w:type="paragraph" w:styleId="afffffff">
    <w:name w:val="Revision"/>
    <w:hidden/>
    <w:uiPriority w:val="99"/>
    <w:semiHidden/>
    <w:rsid w:val="00FB3136"/>
    <w:rPr>
      <w:rFonts w:cs="Calibri"/>
      <w:sz w:val="22"/>
      <w:szCs w:val="22"/>
    </w:rPr>
  </w:style>
  <w:style w:type="paragraph" w:styleId="afffffff1">
    <w:name w:val="List Paragraph"/>
    <w:basedOn w:val="a4"/>
    <w:link w:val="afffffff0"/>
    <w:uiPriority w:val="34"/>
    <w:qFormat/>
    <w:rsid w:val="00FB3136"/>
    <w:pPr>
      <w:ind w:leftChars="200" w:left="480"/>
    </w:pPr>
    <w:rPr>
      <w:rFonts w:ascii="標楷體" w:eastAsia="標楷體" w:hAnsi="標楷體" w:cs="Times New Roman"/>
      <w:noProof/>
      <w:sz w:val="28"/>
      <w:szCs w:val="20"/>
    </w:rPr>
  </w:style>
  <w:style w:type="numbering" w:customStyle="1" w:styleId="2f2">
    <w:name w:val="無清單2"/>
    <w:next w:val="a7"/>
    <w:uiPriority w:val="99"/>
    <w:semiHidden/>
    <w:unhideWhenUsed/>
    <w:rsid w:val="00A10AC3"/>
  </w:style>
  <w:style w:type="paragraph" w:customStyle="1" w:styleId="msonormal0">
    <w:name w:val="msonormal"/>
    <w:basedOn w:val="a4"/>
    <w:rsid w:val="00A10AC3"/>
    <w:pPr>
      <w:spacing w:before="100" w:beforeAutospacing="1" w:after="100" w:afterAutospacing="1" w:line="240" w:lineRule="auto"/>
    </w:pPr>
    <w:rPr>
      <w:rFonts w:ascii="新細明體" w:hAnsi="新細明體" w:cs="Times New Roman"/>
      <w:sz w:val="24"/>
      <w:szCs w:val="24"/>
    </w:rPr>
  </w:style>
  <w:style w:type="table" w:customStyle="1" w:styleId="2f3">
    <w:name w:val="表格格線2"/>
    <w:basedOn w:val="a6"/>
    <w:next w:val="aff2"/>
    <w:rsid w:val="00A10AC3"/>
    <w:rPr>
      <w:rFonts w:eastAsia="Times New Roman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d">
    <w:name w:val="無清單3"/>
    <w:next w:val="a7"/>
    <w:uiPriority w:val="99"/>
    <w:semiHidden/>
    <w:unhideWhenUsed/>
    <w:rsid w:val="00B87D84"/>
  </w:style>
  <w:style w:type="character" w:customStyle="1" w:styleId="1ffb">
    <w:name w:val="未解析的提及項目1"/>
    <w:basedOn w:val="a5"/>
    <w:uiPriority w:val="99"/>
    <w:semiHidden/>
    <w:rsid w:val="00803EB3"/>
    <w:rPr>
      <w:color w:val="605E5C"/>
      <w:shd w:val="clear" w:color="auto" w:fill="E1DFDD"/>
    </w:rPr>
  </w:style>
  <w:style w:type="numbering" w:customStyle="1" w:styleId="49">
    <w:name w:val="無清單4"/>
    <w:next w:val="a7"/>
    <w:uiPriority w:val="99"/>
    <w:semiHidden/>
    <w:unhideWhenUsed/>
    <w:rsid w:val="00EC4ACA"/>
  </w:style>
  <w:style w:type="character" w:customStyle="1" w:styleId="212">
    <w:name w:val="標題 2 字元1"/>
    <w:aliases w:val="[1.1] 字元1,k 字元1"/>
    <w:basedOn w:val="a5"/>
    <w:semiHidden/>
    <w:rsid w:val="00EC4AC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0">
    <w:name w:val="標題 3 字元1"/>
    <w:aliases w:val="[1.1.1]k 字元1"/>
    <w:basedOn w:val="a5"/>
    <w:semiHidden/>
    <w:rsid w:val="00EC4AC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ffc">
    <w:name w:val="頁首 字元1"/>
    <w:aliases w:val="Header Char 字元1"/>
    <w:basedOn w:val="a5"/>
    <w:uiPriority w:val="99"/>
    <w:semiHidden/>
    <w:rsid w:val="00EC4ACA"/>
    <w:rPr>
      <w:rFonts w:cs="Calibri"/>
    </w:rPr>
  </w:style>
  <w:style w:type="character" w:customStyle="1" w:styleId="1ffd">
    <w:name w:val="本文 字元1"/>
    <w:aliases w:val="Body Text Char 字元1"/>
    <w:basedOn w:val="a5"/>
    <w:semiHidden/>
    <w:rsid w:val="00EC4ACA"/>
    <w:rPr>
      <w:rFonts w:cs="Calibri"/>
      <w:sz w:val="22"/>
      <w:szCs w:val="22"/>
    </w:rPr>
  </w:style>
  <w:style w:type="character" w:customStyle="1" w:styleId="213">
    <w:name w:val="本文縮排 2 字元1"/>
    <w:aliases w:val="Body Text Indent 2 Char 字元1"/>
    <w:basedOn w:val="a5"/>
    <w:semiHidden/>
    <w:rsid w:val="00EC4ACA"/>
    <w:rPr>
      <w:rFonts w:cs="Calibri"/>
      <w:sz w:val="22"/>
      <w:szCs w:val="22"/>
    </w:rPr>
  </w:style>
  <w:style w:type="character" w:customStyle="1" w:styleId="1ffe">
    <w:name w:val="註解方塊文字 字元1"/>
    <w:aliases w:val="Balloon Text Char 字元1"/>
    <w:basedOn w:val="a5"/>
    <w:semiHidden/>
    <w:rsid w:val="00EC4ACA"/>
    <w:rPr>
      <w:rFonts w:asciiTheme="majorHAnsi" w:eastAsiaTheme="majorEastAsia" w:hAnsiTheme="majorHAnsi" w:cstheme="majorBidi"/>
      <w:sz w:val="18"/>
      <w:szCs w:val="18"/>
    </w:rPr>
  </w:style>
  <w:style w:type="table" w:customStyle="1" w:styleId="3e">
    <w:name w:val="表格格線3"/>
    <w:basedOn w:val="a6"/>
    <w:next w:val="aff2"/>
    <w:rsid w:val="00EC4ACA"/>
    <w:pPr>
      <w:widowControl w:val="0"/>
    </w:pPr>
    <w:rPr>
      <w:rFonts w:eastAsia="標楷體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"/>
    <w:basedOn w:val="a6"/>
    <w:rsid w:val="00EC4ACA"/>
    <w:rPr>
      <w:rFonts w:eastAsia="Times New Roman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格格線21"/>
    <w:basedOn w:val="a6"/>
    <w:rsid w:val="00EC4ACA"/>
    <w:rPr>
      <w:rFonts w:eastAsia="Times New Roman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</w:rPr>
  </w:style>
  <w:style w:type="paragraph" w:customStyle="1" w:styleId="xl128">
    <w:name w:val="xl128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新細明體" w:hAnsi="新細明體" w:cs="新細明體"/>
      <w:sz w:val="24"/>
      <w:szCs w:val="24"/>
    </w:rPr>
  </w:style>
  <w:style w:type="paragraph" w:customStyle="1" w:styleId="xl129">
    <w:name w:val="xl129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</w:rPr>
  </w:style>
  <w:style w:type="paragraph" w:customStyle="1" w:styleId="xl130">
    <w:name w:val="xl130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xl131">
    <w:name w:val="xl131"/>
    <w:basedOn w:val="a4"/>
    <w:rsid w:val="00F348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4"/>
    <w:rsid w:val="00F34834"/>
    <w:pPr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</w:rPr>
  </w:style>
  <w:style w:type="paragraph" w:customStyle="1" w:styleId="xl133">
    <w:name w:val="xl133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</w:rPr>
  </w:style>
  <w:style w:type="paragraph" w:customStyle="1" w:styleId="xl134">
    <w:name w:val="xl134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xl138">
    <w:name w:val="xl138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xl139">
    <w:name w:val="xl139"/>
    <w:basedOn w:val="a4"/>
    <w:rsid w:val="00F34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07&#24180;\&#27700;&#28797;&#21361;&#38570;&#28507;&#21218;&#22320;&#21312;&#20445;&#20840;&#35336;&#30059;\107&#24180;&#24230;&#21271;&#21312;&#12300;&#27700;&#28797;&#21361;&#38570;&#28507;&#21218;&#22320;&#21312;&#20445;&#20840;&#35336;&#30059;&#12301;%201070222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331DB-96F7-4820-BD2E-C31FEDA1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107年度北區「水災危險潛勢地區保全計畫」 1070222.dotx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>研考會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大安區「水災危險潛勢地區保全計畫」</dc:title>
  <dc:subject/>
  <dc:creator>詹振明</dc:creator>
  <cp:keywords/>
  <dc:description/>
  <cp:lastModifiedBy>黃國瑋</cp:lastModifiedBy>
  <cp:revision>2</cp:revision>
  <cp:lastPrinted>2024-02-27T01:02:00Z</cp:lastPrinted>
  <dcterms:created xsi:type="dcterms:W3CDTF">2026-05-21T05:56:00Z</dcterms:created>
  <dcterms:modified xsi:type="dcterms:W3CDTF">2026-05-21T05:56:00Z</dcterms:modified>
</cp:coreProperties>
</file>